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EE" w:rsidRPr="006676B5" w:rsidRDefault="00DF05EE" w:rsidP="00DF05EE">
      <w:pPr>
        <w:pStyle w:val="Heading1"/>
        <w:spacing w:after="120"/>
        <w:rPr>
          <w:rFonts w:ascii="Arial" w:hAnsi="Arial" w:cs="Arial"/>
          <w:color w:val="1F497D" w:themeColor="text2"/>
        </w:rPr>
      </w:pPr>
      <w:bookmarkStart w:id="0" w:name="_GoBack"/>
      <w:bookmarkEnd w:id="0"/>
      <w:r w:rsidRPr="006676B5">
        <w:rPr>
          <w:rFonts w:ascii="Arial" w:hAnsi="Arial" w:cs="Arial"/>
          <w:color w:val="1F497D" w:themeColor="text2"/>
        </w:rPr>
        <w:t xml:space="preserve">Record of visitors to </w:t>
      </w:r>
      <w:r w:rsidR="006910D7" w:rsidRPr="006676B5">
        <w:rPr>
          <w:rFonts w:ascii="Arial" w:hAnsi="Arial" w:cs="Arial"/>
          <w:color w:val="1F497D" w:themeColor="text2"/>
        </w:rPr>
        <w:t>Our Village F</w:t>
      </w:r>
      <w:r w:rsidRPr="006676B5">
        <w:rPr>
          <w:rFonts w:ascii="Arial" w:hAnsi="Arial" w:cs="Arial"/>
          <w:color w:val="1F497D" w:themeColor="text2"/>
        </w:rPr>
        <w:t>amily</w:t>
      </w:r>
      <w:r w:rsidR="006910D7" w:rsidRPr="006676B5">
        <w:rPr>
          <w:rFonts w:ascii="Arial" w:hAnsi="Arial" w:cs="Arial"/>
          <w:color w:val="1F497D" w:themeColor="text2"/>
        </w:rPr>
        <w:t xml:space="preserve"> Child</w:t>
      </w:r>
      <w:r w:rsidRPr="006676B5">
        <w:rPr>
          <w:rFonts w:ascii="Arial" w:hAnsi="Arial" w:cs="Arial"/>
          <w:color w:val="1F497D" w:themeColor="text2"/>
        </w:rPr>
        <w:t xml:space="preserve">care residence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580"/>
        <w:gridCol w:w="2551"/>
        <w:gridCol w:w="1276"/>
        <w:gridCol w:w="1276"/>
        <w:gridCol w:w="2442"/>
      </w:tblGrid>
      <w:tr w:rsidR="00DF05EE" w:rsidRPr="00B64AB4" w:rsidTr="00DF05EE">
        <w:tc>
          <w:tcPr>
            <w:tcW w:w="14174" w:type="dxa"/>
            <w:gridSpan w:val="7"/>
            <w:tcBorders>
              <w:bottom w:val="single" w:sz="4" w:space="0" w:color="auto"/>
            </w:tcBorders>
          </w:tcPr>
          <w:p w:rsidR="00DF05EE" w:rsidRPr="006676B5" w:rsidRDefault="00DF05EE" w:rsidP="00DF05E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676B5">
              <w:rPr>
                <w:rFonts w:ascii="Arial" w:hAnsi="Arial" w:cs="Arial"/>
                <w:b/>
                <w:sz w:val="24"/>
                <w:szCs w:val="24"/>
              </w:rPr>
              <w:t>Address of residence/venue:</w:t>
            </w:r>
          </w:p>
        </w:tc>
      </w:tr>
      <w:tr w:rsidR="00DF05EE" w:rsidRPr="00B64AB4" w:rsidTr="00DF05EE">
        <w:tc>
          <w:tcPr>
            <w:tcW w:w="2024" w:type="dxa"/>
            <w:shd w:val="clear" w:color="auto" w:fill="D9D9D9" w:themeFill="background1" w:themeFillShade="D9"/>
          </w:tcPr>
          <w:p w:rsidR="00DF05EE" w:rsidRPr="006676B5" w:rsidRDefault="00DF05EE" w:rsidP="00DF05E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676B5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:rsidR="00DF05EE" w:rsidRPr="006676B5" w:rsidRDefault="00DF05EE" w:rsidP="00DF05E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676B5">
              <w:rPr>
                <w:rFonts w:ascii="Arial" w:hAnsi="Arial" w:cs="Arial"/>
                <w:b/>
                <w:sz w:val="24"/>
                <w:szCs w:val="24"/>
              </w:rPr>
              <w:t>Name of visitor</w:t>
            </w:r>
          </w:p>
        </w:tc>
        <w:tc>
          <w:tcPr>
            <w:tcW w:w="2580" w:type="dxa"/>
            <w:shd w:val="clear" w:color="auto" w:fill="D9D9D9" w:themeFill="background1" w:themeFillShade="D9"/>
          </w:tcPr>
          <w:p w:rsidR="00DF05EE" w:rsidRPr="006676B5" w:rsidRDefault="00DF05EE" w:rsidP="00DF05E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676B5">
              <w:rPr>
                <w:rFonts w:ascii="Arial" w:hAnsi="Arial" w:cs="Arial"/>
                <w:b/>
                <w:sz w:val="24"/>
                <w:szCs w:val="24"/>
              </w:rPr>
              <w:t>Address &amp; phone number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DF05EE" w:rsidRPr="006676B5" w:rsidRDefault="00DF05EE" w:rsidP="00DF05E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676B5">
              <w:rPr>
                <w:rFonts w:ascii="Arial" w:hAnsi="Arial" w:cs="Arial"/>
                <w:b/>
                <w:sz w:val="24"/>
                <w:szCs w:val="24"/>
              </w:rPr>
              <w:t>Reason for visiting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F05EE" w:rsidRPr="006676B5" w:rsidRDefault="00DF05EE" w:rsidP="00DF05E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76B5">
              <w:rPr>
                <w:rFonts w:ascii="Arial" w:hAnsi="Arial" w:cs="Arial"/>
                <w:b/>
                <w:sz w:val="24"/>
                <w:szCs w:val="24"/>
              </w:rPr>
              <w:t>Time in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F05EE" w:rsidRPr="006676B5" w:rsidRDefault="00DF05EE" w:rsidP="00DF05E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76B5">
              <w:rPr>
                <w:rFonts w:ascii="Arial" w:hAnsi="Arial" w:cs="Arial"/>
                <w:b/>
                <w:sz w:val="24"/>
                <w:szCs w:val="24"/>
              </w:rPr>
              <w:t>Time out</w:t>
            </w:r>
          </w:p>
        </w:tc>
        <w:tc>
          <w:tcPr>
            <w:tcW w:w="2442" w:type="dxa"/>
            <w:shd w:val="clear" w:color="auto" w:fill="D9D9D9" w:themeFill="background1" w:themeFillShade="D9"/>
          </w:tcPr>
          <w:p w:rsidR="00DF05EE" w:rsidRPr="006676B5" w:rsidRDefault="00DF05EE" w:rsidP="00DF05E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676B5">
              <w:rPr>
                <w:rFonts w:ascii="Arial" w:hAnsi="Arial" w:cs="Arial"/>
                <w:b/>
                <w:sz w:val="24"/>
                <w:szCs w:val="24"/>
              </w:rPr>
              <w:t>Signature of visitor</w:t>
            </w:r>
          </w:p>
        </w:tc>
      </w:tr>
      <w:tr w:rsidR="00DF05EE" w:rsidTr="00DF05EE">
        <w:tc>
          <w:tcPr>
            <w:tcW w:w="2024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</w:tr>
      <w:tr w:rsidR="00DF05EE" w:rsidTr="00DF05EE">
        <w:tc>
          <w:tcPr>
            <w:tcW w:w="2024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025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80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442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</w:tr>
      <w:tr w:rsidR="00DF05EE" w:rsidTr="00DF05EE">
        <w:tc>
          <w:tcPr>
            <w:tcW w:w="2024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</w:tr>
      <w:tr w:rsidR="00DF05EE" w:rsidTr="00DF05EE">
        <w:tc>
          <w:tcPr>
            <w:tcW w:w="2024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025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80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442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</w:tr>
      <w:tr w:rsidR="00DF05EE" w:rsidTr="00DF05EE">
        <w:tc>
          <w:tcPr>
            <w:tcW w:w="2024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</w:tr>
      <w:tr w:rsidR="00DF05EE" w:rsidTr="00DF05EE">
        <w:tc>
          <w:tcPr>
            <w:tcW w:w="2024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025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80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442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</w:tr>
      <w:tr w:rsidR="00DF05EE" w:rsidTr="00DF05EE">
        <w:tc>
          <w:tcPr>
            <w:tcW w:w="2024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</w:tr>
      <w:tr w:rsidR="00DF05EE" w:rsidTr="00DF05EE">
        <w:tc>
          <w:tcPr>
            <w:tcW w:w="2024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025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80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442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</w:tr>
      <w:tr w:rsidR="00DF05EE" w:rsidTr="00DF05EE">
        <w:tc>
          <w:tcPr>
            <w:tcW w:w="2024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</w:tr>
      <w:tr w:rsidR="00DF05EE" w:rsidTr="00DF05EE">
        <w:tc>
          <w:tcPr>
            <w:tcW w:w="2024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025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80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442" w:type="dxa"/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</w:tr>
      <w:tr w:rsidR="00DF05EE" w:rsidTr="00DF05EE">
        <w:tc>
          <w:tcPr>
            <w:tcW w:w="2024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DF05EE" w:rsidRDefault="00DF05EE" w:rsidP="00DF05EE">
            <w:pPr>
              <w:spacing w:before="120" w:after="120"/>
            </w:pPr>
          </w:p>
        </w:tc>
      </w:tr>
      <w:tr w:rsidR="00DF05EE" w:rsidTr="00DF05EE">
        <w:tc>
          <w:tcPr>
            <w:tcW w:w="20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05EE" w:rsidRDefault="00DF05EE" w:rsidP="00DF05EE">
            <w:pPr>
              <w:spacing w:before="120" w:after="120"/>
            </w:pPr>
          </w:p>
        </w:tc>
      </w:tr>
      <w:tr w:rsidR="00DF05EE" w:rsidTr="00DF05EE">
        <w:tc>
          <w:tcPr>
            <w:tcW w:w="2024" w:type="dxa"/>
            <w:shd w:val="clear" w:color="auto" w:fill="auto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025" w:type="dxa"/>
            <w:shd w:val="clear" w:color="auto" w:fill="auto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80" w:type="dxa"/>
            <w:shd w:val="clear" w:color="auto" w:fill="auto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551" w:type="dxa"/>
            <w:shd w:val="clear" w:color="auto" w:fill="auto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shd w:val="clear" w:color="auto" w:fill="auto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1276" w:type="dxa"/>
            <w:shd w:val="clear" w:color="auto" w:fill="auto"/>
          </w:tcPr>
          <w:p w:rsidR="00DF05EE" w:rsidRDefault="00DF05EE" w:rsidP="00DF05EE">
            <w:pPr>
              <w:spacing w:before="120" w:after="120"/>
            </w:pPr>
          </w:p>
        </w:tc>
        <w:tc>
          <w:tcPr>
            <w:tcW w:w="2442" w:type="dxa"/>
            <w:shd w:val="clear" w:color="auto" w:fill="auto"/>
          </w:tcPr>
          <w:p w:rsidR="00DF05EE" w:rsidRDefault="00DF05EE" w:rsidP="00DF05EE">
            <w:pPr>
              <w:spacing w:before="120" w:after="120"/>
            </w:pPr>
          </w:p>
        </w:tc>
      </w:tr>
    </w:tbl>
    <w:p w:rsidR="00781F17" w:rsidRDefault="00781F17" w:rsidP="0046467A"/>
    <w:p w:rsidR="00781F17" w:rsidRPr="006676B5" w:rsidRDefault="00781F17" w:rsidP="00781F17">
      <w:pPr>
        <w:pStyle w:val="Heading1"/>
        <w:spacing w:after="120"/>
        <w:rPr>
          <w:rFonts w:ascii="Arial" w:hAnsi="Arial" w:cs="Arial"/>
          <w:color w:val="1F497D" w:themeColor="text2"/>
        </w:rPr>
      </w:pPr>
      <w:r w:rsidRPr="006676B5">
        <w:rPr>
          <w:rFonts w:ascii="Arial" w:hAnsi="Arial" w:cs="Arial"/>
          <w:color w:val="1F497D" w:themeColor="text2"/>
        </w:rPr>
        <w:lastRenderedPageBreak/>
        <w:t xml:space="preserve">Record of visitors to Our Village Family Childcare residence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580"/>
        <w:gridCol w:w="2551"/>
        <w:gridCol w:w="1276"/>
        <w:gridCol w:w="1276"/>
        <w:gridCol w:w="2442"/>
      </w:tblGrid>
      <w:tr w:rsidR="00781F17" w:rsidRPr="00B64AB4" w:rsidTr="00781F17">
        <w:tc>
          <w:tcPr>
            <w:tcW w:w="14174" w:type="dxa"/>
            <w:gridSpan w:val="7"/>
            <w:tcBorders>
              <w:bottom w:val="single" w:sz="4" w:space="0" w:color="auto"/>
            </w:tcBorders>
          </w:tcPr>
          <w:p w:rsidR="00781F17" w:rsidRPr="006676B5" w:rsidRDefault="00781F17" w:rsidP="00781F1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676B5">
              <w:rPr>
                <w:rFonts w:ascii="Arial" w:hAnsi="Arial" w:cs="Arial"/>
                <w:b/>
                <w:sz w:val="24"/>
                <w:szCs w:val="24"/>
              </w:rPr>
              <w:t>Address of residence/venue:</w:t>
            </w:r>
          </w:p>
        </w:tc>
      </w:tr>
      <w:tr w:rsidR="00781F17" w:rsidRPr="006676B5" w:rsidTr="00781F17">
        <w:tc>
          <w:tcPr>
            <w:tcW w:w="2024" w:type="dxa"/>
            <w:shd w:val="clear" w:color="auto" w:fill="D9D9D9" w:themeFill="background1" w:themeFillShade="D9"/>
          </w:tcPr>
          <w:p w:rsidR="00781F17" w:rsidRPr="006676B5" w:rsidRDefault="00781F17" w:rsidP="00781F1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676B5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:rsidR="00781F17" w:rsidRPr="006676B5" w:rsidRDefault="00781F17" w:rsidP="00781F1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676B5">
              <w:rPr>
                <w:rFonts w:ascii="Arial" w:hAnsi="Arial" w:cs="Arial"/>
                <w:b/>
                <w:sz w:val="24"/>
                <w:szCs w:val="24"/>
              </w:rPr>
              <w:t>Name of visitor</w:t>
            </w:r>
          </w:p>
        </w:tc>
        <w:tc>
          <w:tcPr>
            <w:tcW w:w="2580" w:type="dxa"/>
            <w:shd w:val="clear" w:color="auto" w:fill="D9D9D9" w:themeFill="background1" w:themeFillShade="D9"/>
          </w:tcPr>
          <w:p w:rsidR="00781F17" w:rsidRPr="006676B5" w:rsidRDefault="00781F17" w:rsidP="00781F1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676B5">
              <w:rPr>
                <w:rFonts w:ascii="Arial" w:hAnsi="Arial" w:cs="Arial"/>
                <w:b/>
                <w:sz w:val="24"/>
                <w:szCs w:val="24"/>
              </w:rPr>
              <w:t>Address &amp; phone number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81F17" w:rsidRPr="006676B5" w:rsidRDefault="00781F17" w:rsidP="00781F1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676B5">
              <w:rPr>
                <w:rFonts w:ascii="Arial" w:hAnsi="Arial" w:cs="Arial"/>
                <w:b/>
                <w:sz w:val="24"/>
                <w:szCs w:val="24"/>
              </w:rPr>
              <w:t>Reason for visiting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81F17" w:rsidRPr="006676B5" w:rsidRDefault="00781F17" w:rsidP="00781F1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76B5">
              <w:rPr>
                <w:rFonts w:ascii="Arial" w:hAnsi="Arial" w:cs="Arial"/>
                <w:b/>
                <w:sz w:val="24"/>
                <w:szCs w:val="24"/>
              </w:rPr>
              <w:t>Time in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81F17" w:rsidRPr="006676B5" w:rsidRDefault="00781F17" w:rsidP="00781F1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76B5">
              <w:rPr>
                <w:rFonts w:ascii="Arial" w:hAnsi="Arial" w:cs="Arial"/>
                <w:b/>
                <w:sz w:val="24"/>
                <w:szCs w:val="24"/>
              </w:rPr>
              <w:t>Time out</w:t>
            </w:r>
          </w:p>
        </w:tc>
        <w:tc>
          <w:tcPr>
            <w:tcW w:w="2442" w:type="dxa"/>
            <w:shd w:val="clear" w:color="auto" w:fill="D9D9D9" w:themeFill="background1" w:themeFillShade="D9"/>
          </w:tcPr>
          <w:p w:rsidR="00781F17" w:rsidRPr="006676B5" w:rsidRDefault="00781F17" w:rsidP="00781F1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676B5">
              <w:rPr>
                <w:rFonts w:ascii="Arial" w:hAnsi="Arial" w:cs="Arial"/>
                <w:b/>
                <w:sz w:val="24"/>
                <w:szCs w:val="24"/>
              </w:rPr>
              <w:t>Signature of visitor</w:t>
            </w:r>
          </w:p>
        </w:tc>
      </w:tr>
      <w:tr w:rsidR="00781F17" w:rsidTr="00781F17">
        <w:tc>
          <w:tcPr>
            <w:tcW w:w="2024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</w:tr>
      <w:tr w:rsidR="00781F17" w:rsidTr="00781F17">
        <w:tc>
          <w:tcPr>
            <w:tcW w:w="2024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025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80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442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</w:tr>
      <w:tr w:rsidR="00781F17" w:rsidTr="00781F17">
        <w:tc>
          <w:tcPr>
            <w:tcW w:w="2024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</w:tr>
      <w:tr w:rsidR="00781F17" w:rsidTr="00781F17">
        <w:tc>
          <w:tcPr>
            <w:tcW w:w="2024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025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80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442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</w:tr>
      <w:tr w:rsidR="00781F17" w:rsidTr="00781F17">
        <w:tc>
          <w:tcPr>
            <w:tcW w:w="2024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</w:tr>
      <w:tr w:rsidR="00781F17" w:rsidTr="00781F17">
        <w:tc>
          <w:tcPr>
            <w:tcW w:w="2024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025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80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442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</w:tr>
      <w:tr w:rsidR="00781F17" w:rsidTr="00781F17">
        <w:tc>
          <w:tcPr>
            <w:tcW w:w="2024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</w:tr>
      <w:tr w:rsidR="00781F17" w:rsidTr="00781F17">
        <w:tc>
          <w:tcPr>
            <w:tcW w:w="2024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025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80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442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</w:tr>
      <w:tr w:rsidR="00781F17" w:rsidTr="00781F17">
        <w:tc>
          <w:tcPr>
            <w:tcW w:w="2024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</w:tr>
      <w:tr w:rsidR="00781F17" w:rsidTr="00781F17">
        <w:tc>
          <w:tcPr>
            <w:tcW w:w="2024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025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80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442" w:type="dxa"/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</w:tr>
      <w:tr w:rsidR="00781F17" w:rsidTr="00781F17">
        <w:tc>
          <w:tcPr>
            <w:tcW w:w="2024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781F17" w:rsidRDefault="00781F17" w:rsidP="00781F17">
            <w:pPr>
              <w:spacing w:before="120" w:after="120"/>
            </w:pPr>
          </w:p>
        </w:tc>
      </w:tr>
      <w:tr w:rsidR="00781F17" w:rsidTr="00781F17">
        <w:tc>
          <w:tcPr>
            <w:tcW w:w="20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1F17" w:rsidRDefault="00781F17" w:rsidP="00781F17">
            <w:pPr>
              <w:spacing w:before="120" w:after="120"/>
            </w:pPr>
          </w:p>
        </w:tc>
      </w:tr>
      <w:tr w:rsidR="00781F17" w:rsidTr="00781F17">
        <w:tc>
          <w:tcPr>
            <w:tcW w:w="2024" w:type="dxa"/>
            <w:shd w:val="clear" w:color="auto" w:fill="auto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025" w:type="dxa"/>
            <w:shd w:val="clear" w:color="auto" w:fill="auto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80" w:type="dxa"/>
            <w:shd w:val="clear" w:color="auto" w:fill="auto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551" w:type="dxa"/>
            <w:shd w:val="clear" w:color="auto" w:fill="auto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shd w:val="clear" w:color="auto" w:fill="auto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1276" w:type="dxa"/>
            <w:shd w:val="clear" w:color="auto" w:fill="auto"/>
          </w:tcPr>
          <w:p w:rsidR="00781F17" w:rsidRDefault="00781F17" w:rsidP="00781F17">
            <w:pPr>
              <w:spacing w:before="120" w:after="120"/>
            </w:pPr>
          </w:p>
        </w:tc>
        <w:tc>
          <w:tcPr>
            <w:tcW w:w="2442" w:type="dxa"/>
            <w:shd w:val="clear" w:color="auto" w:fill="auto"/>
          </w:tcPr>
          <w:p w:rsidR="00781F17" w:rsidRDefault="00781F17" w:rsidP="00781F17">
            <w:pPr>
              <w:spacing w:before="120" w:after="120"/>
            </w:pPr>
          </w:p>
        </w:tc>
      </w:tr>
    </w:tbl>
    <w:p w:rsidR="00781F17" w:rsidRDefault="00781F17" w:rsidP="0046467A"/>
    <w:sectPr w:rsidR="00781F17" w:rsidSect="004646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6AC" w:rsidRDefault="006A46AC" w:rsidP="006A46AC">
      <w:pPr>
        <w:spacing w:after="0" w:line="240" w:lineRule="auto"/>
      </w:pPr>
      <w:r>
        <w:separator/>
      </w:r>
    </w:p>
  </w:endnote>
  <w:endnote w:type="continuationSeparator" w:id="0">
    <w:p w:rsidR="006A46AC" w:rsidRDefault="006A46AC" w:rsidP="006A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B4" w:rsidRDefault="00B64A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6AC" w:rsidRPr="006A46AC" w:rsidRDefault="001D789A">
    <w:pPr>
      <w:pStyle w:val="Footer"/>
      <w:rPr>
        <w:rFonts w:ascii="Arial" w:hAnsi="Arial" w:cs="Arial"/>
        <w:sz w:val="16"/>
        <w:szCs w:val="16"/>
      </w:rPr>
    </w:pPr>
    <w:hyperlink r:id="rId1" w:history="1">
      <w:r w:rsidR="006A46AC" w:rsidRPr="006A46AC">
        <w:rPr>
          <w:rStyle w:val="Hyperlink"/>
          <w:rFonts w:ascii="Arial" w:hAnsi="Arial" w:cs="Arial"/>
          <w:sz w:val="16"/>
          <w:szCs w:val="16"/>
        </w:rPr>
        <w:t>N:\Service Units\FDC Service Unit\Our Village Family Childcare\Current Forms\Record of Visitors sign in sheet.docx</w:t>
      </w:r>
    </w:hyperlink>
  </w:p>
  <w:p w:rsidR="006A46AC" w:rsidRDefault="006A46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B4" w:rsidRDefault="00B64A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6AC" w:rsidRDefault="006A46AC" w:rsidP="006A46AC">
      <w:pPr>
        <w:spacing w:after="0" w:line="240" w:lineRule="auto"/>
      </w:pPr>
      <w:r>
        <w:separator/>
      </w:r>
    </w:p>
  </w:footnote>
  <w:footnote w:type="continuationSeparator" w:id="0">
    <w:p w:rsidR="006A46AC" w:rsidRDefault="006A46AC" w:rsidP="006A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B4" w:rsidRDefault="00B64A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B4" w:rsidRDefault="00B64A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B4" w:rsidRDefault="00B64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EE"/>
    <w:rsid w:val="000B1B3A"/>
    <w:rsid w:val="001B5347"/>
    <w:rsid w:val="001D789A"/>
    <w:rsid w:val="002469D3"/>
    <w:rsid w:val="003A3F81"/>
    <w:rsid w:val="00444F66"/>
    <w:rsid w:val="0046467A"/>
    <w:rsid w:val="0057566C"/>
    <w:rsid w:val="006676B5"/>
    <w:rsid w:val="006910D7"/>
    <w:rsid w:val="006A46AC"/>
    <w:rsid w:val="00781F17"/>
    <w:rsid w:val="00AD60AA"/>
    <w:rsid w:val="00B64AB4"/>
    <w:rsid w:val="00DF05EE"/>
    <w:rsid w:val="00E3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F0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6AC"/>
  </w:style>
  <w:style w:type="paragraph" w:styleId="Footer">
    <w:name w:val="footer"/>
    <w:basedOn w:val="Normal"/>
    <w:link w:val="FooterChar"/>
    <w:uiPriority w:val="99"/>
    <w:unhideWhenUsed/>
    <w:rsid w:val="006A4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6AC"/>
  </w:style>
  <w:style w:type="paragraph" w:styleId="BalloonText">
    <w:name w:val="Balloon Text"/>
    <w:basedOn w:val="Normal"/>
    <w:link w:val="BalloonTextChar"/>
    <w:uiPriority w:val="99"/>
    <w:semiHidden/>
    <w:unhideWhenUsed/>
    <w:rsid w:val="006A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46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F0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6AC"/>
  </w:style>
  <w:style w:type="paragraph" w:styleId="Footer">
    <w:name w:val="footer"/>
    <w:basedOn w:val="Normal"/>
    <w:link w:val="FooterChar"/>
    <w:uiPriority w:val="99"/>
    <w:unhideWhenUsed/>
    <w:rsid w:val="006A4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6AC"/>
  </w:style>
  <w:style w:type="paragraph" w:styleId="BalloonText">
    <w:name w:val="Balloon Text"/>
    <w:basedOn w:val="Normal"/>
    <w:link w:val="BalloonTextChar"/>
    <w:uiPriority w:val="99"/>
    <w:semiHidden/>
    <w:unhideWhenUsed/>
    <w:rsid w:val="006A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4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N:\Service%20Units\FDC%20Service%20Unit\Our%20Village%20Family%20Childcare\Current%20Forms\Record%20of%20Visitors%20sign%20in%20shee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7CBCC4C7</Template>
  <TotalTime>1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Christian</dc:creator>
  <cp:lastModifiedBy>Sharon Wilson</cp:lastModifiedBy>
  <cp:revision>2</cp:revision>
  <cp:lastPrinted>2018-01-12T00:32:00Z</cp:lastPrinted>
  <dcterms:created xsi:type="dcterms:W3CDTF">2021-03-17T23:17:00Z</dcterms:created>
  <dcterms:modified xsi:type="dcterms:W3CDTF">2021-03-17T23:17:00Z</dcterms:modified>
</cp:coreProperties>
</file>