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1B" w:rsidRPr="004E5286" w:rsidRDefault="004E5286" w:rsidP="003C16AE">
      <w:pPr>
        <w:pStyle w:val="NoSpacing"/>
      </w:pPr>
      <w:bookmarkStart w:id="0" w:name="_GoBack"/>
      <w:bookmarkEnd w:id="0"/>
      <w:r w:rsidRPr="00235E4F">
        <w:rPr>
          <w:noProof/>
          <w:color w:val="FF0000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8E835" wp14:editId="2F010C5A">
                <wp:simplePos x="0" y="0"/>
                <wp:positionH relativeFrom="column">
                  <wp:posOffset>4848225</wp:posOffset>
                </wp:positionH>
                <wp:positionV relativeFrom="paragraph">
                  <wp:posOffset>318770</wp:posOffset>
                </wp:positionV>
                <wp:extent cx="4465320" cy="5942965"/>
                <wp:effectExtent l="0" t="0" r="11430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320" cy="5942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3054"/>
                              <w:gridCol w:w="672"/>
                              <w:gridCol w:w="816"/>
                              <w:gridCol w:w="816"/>
                              <w:gridCol w:w="717"/>
                              <w:gridCol w:w="890"/>
                            </w:tblGrid>
                            <w:tr w:rsidR="004E24E4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Pr="004E5286" w:rsidRDefault="004E24E4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4E5286">
                                    <w:rPr>
                                      <w:rFonts w:ascii="Comic Sans MS" w:hAnsi="Comic Sans MS"/>
                                      <w:b/>
                                    </w:rPr>
                                    <w:t>Experiences</w:t>
                                  </w:r>
                                </w:p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Pr="004E5286" w:rsidRDefault="004E24E4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4E5286">
                                    <w:rPr>
                                      <w:rFonts w:ascii="Comic Sans MS" w:hAnsi="Comic Sans MS"/>
                                      <w:b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Pr="004E5286" w:rsidRDefault="004E5286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4E5286">
                                    <w:rPr>
                                      <w:rFonts w:ascii="Comic Sans MS" w:hAnsi="Comic Sans MS"/>
                                      <w:b/>
                                    </w:rPr>
                                    <w:t>Tues</w:t>
                                  </w:r>
                                </w:p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Pr="004E5286" w:rsidRDefault="004E5286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4E5286">
                                    <w:rPr>
                                      <w:rFonts w:ascii="Comic Sans MS" w:hAnsi="Comic Sans MS"/>
                                      <w:b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Pr="004E5286" w:rsidRDefault="004E5286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4E5286">
                                    <w:rPr>
                                      <w:rFonts w:ascii="Comic Sans MS" w:hAnsi="Comic Sans MS"/>
                                      <w:b/>
                                    </w:rPr>
                                    <w:t>Thur</w:t>
                                  </w:r>
                                </w:p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Pr="004E5286" w:rsidRDefault="004E24E4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4E5286">
                                    <w:rPr>
                                      <w:rFonts w:ascii="Comic Sans MS" w:hAnsi="Comic Sans MS"/>
                                      <w:b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4E24E4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Pr="004E24E4" w:rsidRDefault="004E24E4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4E24E4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</w:rPr>
                                    <w:t>Identity</w:t>
                                  </w:r>
                                </w:p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24E4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24E4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24E4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24E4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5286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Default="004E5286">
                                  <w:r w:rsidRPr="004E5286">
                                    <w:rPr>
                                      <w:rFonts w:ascii="Comic Sans MS" w:hAnsi="Comic Sans MS"/>
                                      <w:b/>
                                      <w:color w:val="0070C0"/>
                                    </w:rPr>
                                    <w:t>Connected</w:t>
                                  </w:r>
                                </w:p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5286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Pr="004E5286" w:rsidRDefault="004E24E4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5286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5286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5286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5286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Default="004E5286">
                                  <w:r w:rsidRPr="004E5286">
                                    <w:rPr>
                                      <w:rFonts w:ascii="Comic Sans MS" w:hAnsi="Comic Sans MS"/>
                                      <w:b/>
                                      <w:color w:val="00B050"/>
                                    </w:rPr>
                                    <w:t>Wellbeing</w:t>
                                  </w:r>
                                </w:p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5286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24E4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Pr="004E5286" w:rsidRDefault="004E24E4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24E4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24E4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5286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Pr="004E5286" w:rsidRDefault="004E5286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4E5286">
                                    <w:rPr>
                                      <w:rFonts w:ascii="Comic Sans MS" w:hAnsi="Comic Sans MS"/>
                                      <w:b/>
                                      <w:color w:val="FFC000"/>
                                    </w:rPr>
                                    <w:t>Confident and involved</w:t>
                                  </w:r>
                                </w:p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5286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5286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5286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Pr="004E5286" w:rsidRDefault="004E24E4" w:rsidP="004E5286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5286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5286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Default="004E5286">
                                  <w:r w:rsidRPr="004E5286">
                                    <w:rPr>
                                      <w:rFonts w:ascii="Comic Sans MS" w:hAnsi="Comic Sans MS"/>
                                      <w:b/>
                                      <w:color w:val="BC1484"/>
                                    </w:rPr>
                                    <w:t>Communicators</w:t>
                                  </w:r>
                                </w:p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5286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5286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24E4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24E4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Pr="004E5286" w:rsidRDefault="004E24E4">
                                  <w:pPr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24E4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24E4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24E4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5286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5286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  <w:tr w:rsidR="004E5286" w:rsidTr="004E5286">
                              <w:trPr>
                                <w:trHeight w:val="307"/>
                              </w:trPr>
                              <w:tc>
                                <w:tcPr>
                                  <w:tcW w:w="222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10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612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496" w:type="pct"/>
                                </w:tcPr>
                                <w:p w:rsidR="004E24E4" w:rsidRDefault="004E24E4"/>
                              </w:tc>
                              <w:tc>
                                <w:tcPr>
                                  <w:tcW w:w="550" w:type="pct"/>
                                </w:tcPr>
                                <w:p w:rsidR="004E24E4" w:rsidRDefault="004E24E4"/>
                              </w:tc>
                            </w:tr>
                          </w:tbl>
                          <w:p w:rsidR="00C46657" w:rsidRDefault="00C466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1.75pt;margin-top:25.1pt;width:351.6pt;height:46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" fillcolor="white [3201]" strokeweight=".5pt">
                <v:textbox>
                  <w:txbxContent>
                    <w:tbl>
                      <w:tblPr>
                        <w:tblStyle w:val="TableGrid"/>
                        <w:tblW w:w="5000" w:type="pct"/>
                        <w:tblLook w:val="04A0" w:firstRow="1" w:lastRow="0" w:firstColumn="1" w:lastColumn="0" w:noHBand="0" w:noVBand="1"/>
                      </w:tblPr>
                      <w:tblGrid>
                        <w:gridCol w:w="3054"/>
                        <w:gridCol w:w="672"/>
                        <w:gridCol w:w="816"/>
                        <w:gridCol w:w="816"/>
                        <w:gridCol w:w="717"/>
                        <w:gridCol w:w="890"/>
                      </w:tblGrid>
                      <w:tr w:rsidR="004E24E4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Pr="004E5286" w:rsidRDefault="004E24E4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E5286">
                              <w:rPr>
                                <w:rFonts w:ascii="Comic Sans MS" w:hAnsi="Comic Sans MS"/>
                                <w:b/>
                              </w:rPr>
                              <w:t>Experiences</w:t>
                            </w:r>
                          </w:p>
                        </w:tc>
                        <w:tc>
                          <w:tcPr>
                            <w:tcW w:w="510" w:type="pct"/>
                          </w:tcPr>
                          <w:p w:rsidR="004E24E4" w:rsidRPr="004E5286" w:rsidRDefault="004E24E4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E5286">
                              <w:rPr>
                                <w:rFonts w:ascii="Comic Sans MS" w:hAnsi="Comic Sans MS"/>
                                <w:b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612" w:type="pct"/>
                          </w:tcPr>
                          <w:p w:rsidR="004E24E4" w:rsidRPr="004E5286" w:rsidRDefault="004E528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E5286">
                              <w:rPr>
                                <w:rFonts w:ascii="Comic Sans MS" w:hAnsi="Comic Sans MS"/>
                                <w:b/>
                              </w:rPr>
                              <w:t>Tues</w:t>
                            </w:r>
                          </w:p>
                        </w:tc>
                        <w:tc>
                          <w:tcPr>
                            <w:tcW w:w="612" w:type="pct"/>
                          </w:tcPr>
                          <w:p w:rsidR="004E24E4" w:rsidRPr="004E5286" w:rsidRDefault="004E528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E5286">
                              <w:rPr>
                                <w:rFonts w:ascii="Comic Sans MS" w:hAnsi="Comic Sans MS"/>
                                <w:b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96" w:type="pct"/>
                          </w:tcPr>
                          <w:p w:rsidR="004E24E4" w:rsidRPr="004E5286" w:rsidRDefault="004E528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E5286">
                              <w:rPr>
                                <w:rFonts w:ascii="Comic Sans MS" w:hAnsi="Comic Sans MS"/>
                                <w:b/>
                              </w:rPr>
                              <w:t>Thur</w:t>
                            </w:r>
                          </w:p>
                        </w:tc>
                        <w:tc>
                          <w:tcPr>
                            <w:tcW w:w="550" w:type="pct"/>
                          </w:tcPr>
                          <w:p w:rsidR="004E24E4" w:rsidRPr="004E5286" w:rsidRDefault="004E24E4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E5286">
                              <w:rPr>
                                <w:rFonts w:ascii="Comic Sans MS" w:hAnsi="Comic Sans MS"/>
                                <w:b/>
                              </w:rPr>
                              <w:t>Friday</w:t>
                            </w:r>
                          </w:p>
                        </w:tc>
                      </w:tr>
                      <w:tr w:rsidR="004E24E4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Pr="004E24E4" w:rsidRDefault="004E24E4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E24E4">
                              <w:rPr>
                                <w:rFonts w:ascii="Comic Sans MS" w:hAnsi="Comic Sans MS"/>
                                <w:b/>
                                <w:color w:val="FF0000"/>
                              </w:rPr>
                              <w:t>Identity</w:t>
                            </w:r>
                          </w:p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24E4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Default="004E24E4"/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24E4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Default="004E24E4"/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24E4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Default="004E24E4"/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24E4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Default="004E24E4"/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5286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Default="004E5286">
                            <w:r w:rsidRPr="004E5286">
                              <w:rPr>
                                <w:rFonts w:ascii="Comic Sans MS" w:hAnsi="Comic Sans MS"/>
                                <w:b/>
                                <w:color w:val="0070C0"/>
                              </w:rPr>
                              <w:t>Connected</w:t>
                            </w:r>
                          </w:p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5286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Pr="004E5286" w:rsidRDefault="004E24E4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5286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Default="004E24E4"/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5286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Default="004E24E4"/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5286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Default="004E24E4"/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5286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Default="004E5286">
                            <w:r w:rsidRPr="004E5286">
                              <w:rPr>
                                <w:rFonts w:ascii="Comic Sans MS" w:hAnsi="Comic Sans MS"/>
                                <w:b/>
                                <w:color w:val="00B050"/>
                              </w:rPr>
                              <w:t>Wellbeing</w:t>
                            </w:r>
                          </w:p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5286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Default="004E24E4"/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24E4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Pr="004E5286" w:rsidRDefault="004E24E4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24E4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Default="004E24E4"/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24E4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Default="004E24E4"/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5286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Pr="004E5286" w:rsidRDefault="004E528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4E5286">
                              <w:rPr>
                                <w:rFonts w:ascii="Comic Sans MS" w:hAnsi="Comic Sans MS"/>
                                <w:b/>
                                <w:color w:val="FFC000"/>
                              </w:rPr>
                              <w:t>Confident and involved</w:t>
                            </w:r>
                          </w:p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5286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Default="004E24E4"/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5286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Default="004E24E4"/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5286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Pr="004E5286" w:rsidRDefault="004E24E4" w:rsidP="004E5286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5286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Default="004E24E4"/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5286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Default="004E5286">
                            <w:r w:rsidRPr="004E5286">
                              <w:rPr>
                                <w:rFonts w:ascii="Comic Sans MS" w:hAnsi="Comic Sans MS"/>
                                <w:b/>
                                <w:color w:val="BC1484"/>
                              </w:rPr>
                              <w:t>Communicators</w:t>
                            </w:r>
                          </w:p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5286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Default="004E24E4"/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5286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Default="004E24E4"/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24E4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Default="004E24E4"/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24E4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Pr="004E5286" w:rsidRDefault="004E24E4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24E4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Default="004E24E4"/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24E4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Default="004E24E4"/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24E4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Default="004E24E4"/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5286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Default="004E24E4"/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5286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Default="004E24E4"/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  <w:tr w:rsidR="004E5286" w:rsidTr="004E5286">
                        <w:trPr>
                          <w:trHeight w:val="307"/>
                        </w:trPr>
                        <w:tc>
                          <w:tcPr>
                            <w:tcW w:w="2220" w:type="pct"/>
                          </w:tcPr>
                          <w:p w:rsidR="004E24E4" w:rsidRDefault="004E24E4"/>
                        </w:tc>
                        <w:tc>
                          <w:tcPr>
                            <w:tcW w:w="510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612" w:type="pct"/>
                          </w:tcPr>
                          <w:p w:rsidR="004E24E4" w:rsidRDefault="004E24E4"/>
                        </w:tc>
                        <w:tc>
                          <w:tcPr>
                            <w:tcW w:w="496" w:type="pct"/>
                          </w:tcPr>
                          <w:p w:rsidR="004E24E4" w:rsidRDefault="004E24E4"/>
                        </w:tc>
                        <w:tc>
                          <w:tcPr>
                            <w:tcW w:w="550" w:type="pct"/>
                          </w:tcPr>
                          <w:p w:rsidR="004E24E4" w:rsidRDefault="004E24E4"/>
                        </w:tc>
                      </w:tr>
                    </w:tbl>
                    <w:p w:rsidR="00C46657" w:rsidRDefault="00C46657"/>
                  </w:txbxContent>
                </v:textbox>
              </v:shape>
            </w:pict>
          </mc:Fallback>
        </mc:AlternateContent>
      </w:r>
      <w:r w:rsidR="00235E4F" w:rsidRPr="00235E4F">
        <w:rPr>
          <w:sz w:val="24"/>
          <w:szCs w:val="24"/>
        </w:rPr>
        <w:t>Weekly Planner</w:t>
      </w:r>
      <w:r w:rsidR="00235E4F">
        <w:t xml:space="preserve">  </w:t>
      </w:r>
      <w:r w:rsidR="00235E4F">
        <w:tab/>
      </w:r>
      <w:r w:rsidR="00235E4F">
        <w:tab/>
      </w:r>
      <w:r w:rsidR="00235E4F">
        <w:tab/>
      </w:r>
      <w:r w:rsidR="00235E4F">
        <w:tab/>
      </w:r>
      <w:r w:rsidR="00235E4F">
        <w:tab/>
      </w:r>
      <w:r w:rsidR="00235E4F">
        <w:tab/>
      </w:r>
      <w:r w:rsidR="00235E4F">
        <w:tab/>
      </w:r>
      <w:r w:rsidR="00235E4F">
        <w:tab/>
      </w:r>
      <w:r w:rsidR="00235E4F">
        <w:tab/>
      </w:r>
      <w:r w:rsidR="00235E4F">
        <w:tab/>
      </w:r>
      <w:r w:rsidR="00235E4F">
        <w:tab/>
      </w:r>
      <w:r w:rsidRPr="004E5286">
        <w:t>Date__________________________</w:t>
      </w:r>
      <w:r>
        <w:t>__</w:t>
      </w:r>
    </w:p>
    <w:p w:rsidR="00235E4F" w:rsidRDefault="00235E4F" w:rsidP="00401818">
      <w:pPr>
        <w:spacing w:after="0"/>
        <w:rPr>
          <w:rFonts w:ascii="Comic Sans MS" w:hAnsi="Comic Sans MS"/>
          <w:b/>
          <w:color w:val="FF0000"/>
        </w:rPr>
      </w:pPr>
    </w:p>
    <w:p w:rsidR="00401818" w:rsidRPr="004E5286" w:rsidRDefault="00401818" w:rsidP="00401818">
      <w:pPr>
        <w:spacing w:after="0"/>
        <w:rPr>
          <w:rFonts w:ascii="Comic Sans MS" w:hAnsi="Comic Sans MS"/>
          <w:b/>
          <w:color w:val="FF0000"/>
        </w:rPr>
      </w:pPr>
      <w:r w:rsidRPr="004E5286">
        <w:rPr>
          <w:rFonts w:ascii="Comic Sans MS" w:hAnsi="Comic Sans MS"/>
          <w:b/>
          <w:color w:val="FF0000"/>
        </w:rPr>
        <w:t>Children have a strong sense of Identity</w:t>
      </w:r>
    </w:p>
    <w:p w:rsidR="00401818" w:rsidRPr="00401818" w:rsidRDefault="00401818" w:rsidP="00401818">
      <w:pPr>
        <w:pStyle w:val="ListParagraph"/>
        <w:numPr>
          <w:ilvl w:val="0"/>
          <w:numId w:val="2"/>
        </w:numPr>
        <w:tabs>
          <w:tab w:val="left" w:pos="-851"/>
          <w:tab w:val="left" w:pos="567"/>
        </w:tabs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 </w:t>
      </w:r>
      <w:r w:rsidRPr="00401818">
        <w:rPr>
          <w:rFonts w:ascii="Comic Sans MS" w:hAnsi="Comic Sans MS"/>
          <w:sz w:val="16"/>
          <w:szCs w:val="16"/>
        </w:rPr>
        <w:t>Children feel safe, secure and supported</w:t>
      </w:r>
    </w:p>
    <w:p w:rsidR="00C46657" w:rsidRDefault="00401818" w:rsidP="00401818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16"/>
          <w:szCs w:val="16"/>
        </w:rPr>
      </w:pPr>
      <w:r w:rsidRPr="00401818">
        <w:rPr>
          <w:rFonts w:ascii="Comic Sans MS" w:hAnsi="Comic Sans MS"/>
          <w:sz w:val="16"/>
          <w:szCs w:val="16"/>
        </w:rPr>
        <w:t xml:space="preserve">Children develop their emerging autonomy, interdependence, resilience and sense of </w:t>
      </w:r>
    </w:p>
    <w:p w:rsidR="00401818" w:rsidRPr="00401818" w:rsidRDefault="00401818" w:rsidP="00C46657">
      <w:pPr>
        <w:pStyle w:val="ListParagraph"/>
        <w:spacing w:after="0"/>
        <w:rPr>
          <w:rFonts w:ascii="Comic Sans MS" w:hAnsi="Comic Sans MS"/>
          <w:sz w:val="16"/>
          <w:szCs w:val="16"/>
        </w:rPr>
      </w:pPr>
      <w:proofErr w:type="gramStart"/>
      <w:r w:rsidRPr="00401818">
        <w:rPr>
          <w:rFonts w:ascii="Comic Sans MS" w:hAnsi="Comic Sans MS"/>
          <w:sz w:val="16"/>
          <w:szCs w:val="16"/>
        </w:rPr>
        <w:t>agency</w:t>
      </w:r>
      <w:proofErr w:type="gramEnd"/>
    </w:p>
    <w:p w:rsidR="00401818" w:rsidRPr="00401818" w:rsidRDefault="00401818" w:rsidP="00401818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16"/>
          <w:szCs w:val="16"/>
        </w:rPr>
      </w:pPr>
      <w:r w:rsidRPr="00401818">
        <w:rPr>
          <w:rFonts w:ascii="Comic Sans MS" w:hAnsi="Comic Sans MS"/>
          <w:sz w:val="16"/>
          <w:szCs w:val="16"/>
        </w:rPr>
        <w:t>Children develop knowledgeable and confident self-identities</w:t>
      </w:r>
    </w:p>
    <w:p w:rsidR="00401818" w:rsidRDefault="00401818" w:rsidP="00401818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16"/>
          <w:szCs w:val="16"/>
        </w:rPr>
      </w:pPr>
      <w:r w:rsidRPr="00401818">
        <w:rPr>
          <w:rFonts w:ascii="Comic Sans MS" w:hAnsi="Comic Sans MS"/>
          <w:sz w:val="16"/>
          <w:szCs w:val="16"/>
        </w:rPr>
        <w:t>Children learn to interact in relation to others with care, empathy and respect</w:t>
      </w:r>
    </w:p>
    <w:p w:rsidR="004E5286" w:rsidRPr="004E5286" w:rsidRDefault="004E5286" w:rsidP="004E5286">
      <w:pPr>
        <w:pStyle w:val="ListParagraph"/>
        <w:spacing w:after="0"/>
        <w:rPr>
          <w:rFonts w:ascii="Comic Sans MS" w:hAnsi="Comic Sans MS"/>
          <w:sz w:val="10"/>
          <w:szCs w:val="10"/>
        </w:rPr>
      </w:pPr>
    </w:p>
    <w:p w:rsidR="00401818" w:rsidRPr="004E5286" w:rsidRDefault="00401818" w:rsidP="00401818">
      <w:pPr>
        <w:spacing w:after="0"/>
        <w:rPr>
          <w:rFonts w:ascii="Comic Sans MS" w:hAnsi="Comic Sans MS"/>
          <w:b/>
          <w:color w:val="0070C0"/>
        </w:rPr>
      </w:pPr>
      <w:r w:rsidRPr="004E5286">
        <w:rPr>
          <w:rFonts w:ascii="Comic Sans MS" w:hAnsi="Comic Sans MS"/>
          <w:b/>
          <w:color w:val="0070C0"/>
        </w:rPr>
        <w:t>Children are connected with and contribute to their world</w:t>
      </w:r>
    </w:p>
    <w:p w:rsidR="00401818" w:rsidRPr="00401818" w:rsidRDefault="00401818" w:rsidP="00401818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sz w:val="16"/>
          <w:szCs w:val="16"/>
        </w:rPr>
      </w:pPr>
      <w:r w:rsidRPr="00401818">
        <w:rPr>
          <w:rFonts w:ascii="Comic Sans MS" w:hAnsi="Comic Sans MS"/>
          <w:sz w:val="16"/>
          <w:szCs w:val="16"/>
        </w:rPr>
        <w:t xml:space="preserve">Children develop a sense of belonging to groups and communities and an understanding </w:t>
      </w:r>
    </w:p>
    <w:p w:rsidR="00401818" w:rsidRPr="00401818" w:rsidRDefault="00401818" w:rsidP="00401818">
      <w:pPr>
        <w:pStyle w:val="ListParagraph"/>
        <w:spacing w:after="0"/>
        <w:rPr>
          <w:rFonts w:ascii="Comic Sans MS" w:hAnsi="Comic Sans MS"/>
          <w:sz w:val="16"/>
          <w:szCs w:val="16"/>
        </w:rPr>
      </w:pPr>
      <w:proofErr w:type="gramStart"/>
      <w:r w:rsidRPr="00401818">
        <w:rPr>
          <w:rFonts w:ascii="Comic Sans MS" w:hAnsi="Comic Sans MS"/>
          <w:sz w:val="16"/>
          <w:szCs w:val="16"/>
        </w:rPr>
        <w:t>of</w:t>
      </w:r>
      <w:proofErr w:type="gramEnd"/>
      <w:r w:rsidRPr="00401818">
        <w:rPr>
          <w:rFonts w:ascii="Comic Sans MS" w:hAnsi="Comic Sans MS"/>
          <w:sz w:val="16"/>
          <w:szCs w:val="16"/>
        </w:rPr>
        <w:t xml:space="preserve"> the reciprocal rights and responsibilities necessary for active community participation</w:t>
      </w:r>
    </w:p>
    <w:p w:rsidR="00401818" w:rsidRPr="00401818" w:rsidRDefault="00401818" w:rsidP="00401818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sz w:val="16"/>
          <w:szCs w:val="16"/>
        </w:rPr>
      </w:pPr>
      <w:r w:rsidRPr="00401818">
        <w:rPr>
          <w:rFonts w:ascii="Comic Sans MS" w:hAnsi="Comic Sans MS"/>
          <w:sz w:val="16"/>
          <w:szCs w:val="16"/>
        </w:rPr>
        <w:t>Children respond to diversity with respect</w:t>
      </w:r>
    </w:p>
    <w:p w:rsidR="00401818" w:rsidRPr="00401818" w:rsidRDefault="00401818" w:rsidP="00401818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sz w:val="16"/>
          <w:szCs w:val="16"/>
        </w:rPr>
      </w:pPr>
      <w:r w:rsidRPr="00401818">
        <w:rPr>
          <w:rFonts w:ascii="Comic Sans MS" w:hAnsi="Comic Sans MS"/>
          <w:sz w:val="16"/>
          <w:szCs w:val="16"/>
        </w:rPr>
        <w:t>Children become aware of fairness</w:t>
      </w:r>
    </w:p>
    <w:p w:rsidR="00401818" w:rsidRDefault="00401818" w:rsidP="00401818">
      <w:pPr>
        <w:pStyle w:val="ListParagraph"/>
        <w:numPr>
          <w:ilvl w:val="0"/>
          <w:numId w:val="3"/>
        </w:numPr>
        <w:spacing w:after="0"/>
        <w:rPr>
          <w:rFonts w:ascii="Comic Sans MS" w:hAnsi="Comic Sans MS"/>
          <w:sz w:val="16"/>
          <w:szCs w:val="16"/>
        </w:rPr>
      </w:pPr>
      <w:r w:rsidRPr="00401818">
        <w:rPr>
          <w:rFonts w:ascii="Comic Sans MS" w:hAnsi="Comic Sans MS"/>
          <w:sz w:val="16"/>
          <w:szCs w:val="16"/>
        </w:rPr>
        <w:t>Children become socially responsible and show respect for the environment</w:t>
      </w:r>
    </w:p>
    <w:p w:rsidR="004E5286" w:rsidRPr="004E5286" w:rsidRDefault="004E5286" w:rsidP="004E5286">
      <w:pPr>
        <w:pStyle w:val="ListParagraph"/>
        <w:spacing w:after="0"/>
        <w:rPr>
          <w:rFonts w:ascii="Comic Sans MS" w:hAnsi="Comic Sans MS"/>
          <w:sz w:val="10"/>
          <w:szCs w:val="10"/>
        </w:rPr>
      </w:pPr>
    </w:p>
    <w:p w:rsidR="00401818" w:rsidRPr="004E5286" w:rsidRDefault="00401818" w:rsidP="00401818">
      <w:pPr>
        <w:spacing w:after="0"/>
        <w:rPr>
          <w:rFonts w:ascii="Comic Sans MS" w:hAnsi="Comic Sans MS"/>
          <w:b/>
          <w:color w:val="00B050"/>
        </w:rPr>
      </w:pPr>
      <w:r w:rsidRPr="004E5286">
        <w:rPr>
          <w:rFonts w:ascii="Comic Sans MS" w:hAnsi="Comic Sans MS"/>
          <w:b/>
          <w:color w:val="00B050"/>
        </w:rPr>
        <w:t>Children have a strong sense of wellbeing</w:t>
      </w:r>
    </w:p>
    <w:p w:rsidR="00401818" w:rsidRPr="00401818" w:rsidRDefault="00401818" w:rsidP="00401818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sz w:val="16"/>
          <w:szCs w:val="16"/>
        </w:rPr>
      </w:pPr>
      <w:r w:rsidRPr="00401818">
        <w:rPr>
          <w:rFonts w:ascii="Comic Sans MS" w:hAnsi="Comic Sans MS"/>
          <w:sz w:val="16"/>
          <w:szCs w:val="16"/>
        </w:rPr>
        <w:t>Children become strong in their social and emotional wellbeing</w:t>
      </w:r>
    </w:p>
    <w:p w:rsidR="00401818" w:rsidRDefault="00401818" w:rsidP="00401818">
      <w:pPr>
        <w:pStyle w:val="ListParagraph"/>
        <w:numPr>
          <w:ilvl w:val="0"/>
          <w:numId w:val="4"/>
        </w:numPr>
        <w:spacing w:after="0"/>
        <w:rPr>
          <w:rFonts w:ascii="Comic Sans MS" w:hAnsi="Comic Sans MS"/>
          <w:sz w:val="16"/>
          <w:szCs w:val="16"/>
        </w:rPr>
      </w:pPr>
      <w:r w:rsidRPr="00401818">
        <w:rPr>
          <w:rFonts w:ascii="Comic Sans MS" w:hAnsi="Comic Sans MS"/>
          <w:sz w:val="16"/>
          <w:szCs w:val="16"/>
        </w:rPr>
        <w:t>Children take increasing responsibility for their own health and physical wellbeing</w:t>
      </w:r>
    </w:p>
    <w:p w:rsidR="00235E4F" w:rsidRPr="00235E4F" w:rsidRDefault="00235E4F" w:rsidP="00235E4F">
      <w:pPr>
        <w:pStyle w:val="ListParagraph"/>
        <w:spacing w:after="0"/>
        <w:rPr>
          <w:rFonts w:ascii="Comic Sans MS" w:hAnsi="Comic Sans MS"/>
          <w:sz w:val="10"/>
          <w:szCs w:val="10"/>
        </w:rPr>
      </w:pPr>
    </w:p>
    <w:p w:rsidR="00401818" w:rsidRPr="004E5286" w:rsidRDefault="00401818" w:rsidP="00401818">
      <w:pPr>
        <w:spacing w:after="0"/>
        <w:rPr>
          <w:rFonts w:ascii="Comic Sans MS" w:hAnsi="Comic Sans MS"/>
          <w:b/>
          <w:color w:val="FFC000"/>
        </w:rPr>
      </w:pPr>
      <w:r w:rsidRPr="004E5286">
        <w:rPr>
          <w:rFonts w:ascii="Comic Sans MS" w:hAnsi="Comic Sans MS"/>
          <w:b/>
          <w:color w:val="FFC000"/>
        </w:rPr>
        <w:t>Children are confident and involved learners</w:t>
      </w:r>
    </w:p>
    <w:p w:rsidR="00C46657" w:rsidRPr="00C46657" w:rsidRDefault="00401818" w:rsidP="00C46657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  <w:sz w:val="16"/>
          <w:szCs w:val="16"/>
        </w:rPr>
      </w:pPr>
      <w:r w:rsidRPr="00C46657">
        <w:rPr>
          <w:rFonts w:ascii="Comic Sans MS" w:hAnsi="Comic Sans MS"/>
          <w:sz w:val="16"/>
          <w:szCs w:val="16"/>
        </w:rPr>
        <w:t xml:space="preserve">Children develop dispositions for learning such as curiosity, cooperation, confidence, </w:t>
      </w:r>
    </w:p>
    <w:p w:rsidR="00401818" w:rsidRPr="00C46657" w:rsidRDefault="00C46657" w:rsidP="00C46657">
      <w:pPr>
        <w:pStyle w:val="ListParagraph"/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Creativity, </w:t>
      </w:r>
      <w:r w:rsidR="00401818" w:rsidRPr="00C46657">
        <w:rPr>
          <w:rFonts w:ascii="Comic Sans MS" w:hAnsi="Comic Sans MS"/>
          <w:sz w:val="16"/>
          <w:szCs w:val="16"/>
        </w:rPr>
        <w:t>commitment, enthus</w:t>
      </w:r>
      <w:r w:rsidRPr="00C46657">
        <w:rPr>
          <w:rFonts w:ascii="Comic Sans MS" w:hAnsi="Comic Sans MS"/>
          <w:sz w:val="16"/>
          <w:szCs w:val="16"/>
        </w:rPr>
        <w:t xml:space="preserve">iasm </w:t>
      </w:r>
      <w:r w:rsidR="00401818" w:rsidRPr="00C46657">
        <w:rPr>
          <w:rFonts w:ascii="Comic Sans MS" w:hAnsi="Comic Sans MS"/>
          <w:sz w:val="16"/>
          <w:szCs w:val="16"/>
        </w:rPr>
        <w:t>and investigating</w:t>
      </w:r>
    </w:p>
    <w:p w:rsidR="00401818" w:rsidRPr="00C46657" w:rsidRDefault="00401818" w:rsidP="00C46657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  <w:sz w:val="16"/>
          <w:szCs w:val="16"/>
        </w:rPr>
      </w:pPr>
      <w:r w:rsidRPr="00C46657">
        <w:rPr>
          <w:rFonts w:ascii="Comic Sans MS" w:hAnsi="Comic Sans MS"/>
          <w:sz w:val="16"/>
          <w:szCs w:val="16"/>
        </w:rPr>
        <w:t>Children transfer and adapt what they have learned from one context to another</w:t>
      </w:r>
    </w:p>
    <w:p w:rsidR="00C46657" w:rsidRPr="00C46657" w:rsidRDefault="00C46657" w:rsidP="00C46657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  <w:sz w:val="16"/>
          <w:szCs w:val="16"/>
        </w:rPr>
      </w:pPr>
      <w:r w:rsidRPr="00C46657">
        <w:rPr>
          <w:rFonts w:ascii="Comic Sans MS" w:hAnsi="Comic Sans MS"/>
          <w:sz w:val="16"/>
          <w:szCs w:val="16"/>
        </w:rPr>
        <w:t>Children resource</w:t>
      </w:r>
      <w:r w:rsidR="00401818" w:rsidRPr="00C46657">
        <w:rPr>
          <w:rFonts w:ascii="Comic Sans MS" w:hAnsi="Comic Sans MS"/>
          <w:sz w:val="16"/>
          <w:szCs w:val="16"/>
        </w:rPr>
        <w:t xml:space="preserve"> their own </w:t>
      </w:r>
      <w:r w:rsidRPr="00C46657">
        <w:rPr>
          <w:rFonts w:ascii="Comic Sans MS" w:hAnsi="Comic Sans MS"/>
          <w:sz w:val="16"/>
          <w:szCs w:val="16"/>
        </w:rPr>
        <w:t>learning</w:t>
      </w:r>
      <w:r w:rsidR="00401818" w:rsidRPr="00C46657">
        <w:rPr>
          <w:rFonts w:ascii="Comic Sans MS" w:hAnsi="Comic Sans MS"/>
          <w:sz w:val="16"/>
          <w:szCs w:val="16"/>
        </w:rPr>
        <w:t xml:space="preserve"> through connect</w:t>
      </w:r>
      <w:r w:rsidRPr="00C46657">
        <w:rPr>
          <w:rFonts w:ascii="Comic Sans MS" w:hAnsi="Comic Sans MS"/>
          <w:sz w:val="16"/>
          <w:szCs w:val="16"/>
        </w:rPr>
        <w:t xml:space="preserve">ing with people, place, </w:t>
      </w:r>
      <w:r w:rsidR="00401818" w:rsidRPr="00C46657">
        <w:rPr>
          <w:rFonts w:ascii="Comic Sans MS" w:hAnsi="Comic Sans MS"/>
          <w:sz w:val="16"/>
          <w:szCs w:val="16"/>
        </w:rPr>
        <w:t>technologies</w:t>
      </w:r>
    </w:p>
    <w:p w:rsidR="00C46657" w:rsidRDefault="00C46657" w:rsidP="00C46657">
      <w:pPr>
        <w:pStyle w:val="ListParagraph"/>
        <w:spacing w:after="0"/>
        <w:rPr>
          <w:rFonts w:ascii="Comic Sans MS" w:hAnsi="Comic Sans MS"/>
          <w:sz w:val="16"/>
          <w:szCs w:val="16"/>
        </w:rPr>
      </w:pPr>
      <w:proofErr w:type="gramStart"/>
      <w:r w:rsidRPr="00C46657">
        <w:rPr>
          <w:rFonts w:ascii="Comic Sans MS" w:hAnsi="Comic Sans MS"/>
          <w:sz w:val="16"/>
          <w:szCs w:val="16"/>
        </w:rPr>
        <w:t>and</w:t>
      </w:r>
      <w:proofErr w:type="gramEnd"/>
      <w:r w:rsidR="00401818" w:rsidRPr="00C46657">
        <w:rPr>
          <w:rFonts w:ascii="Comic Sans MS" w:hAnsi="Comic Sans MS"/>
          <w:sz w:val="16"/>
          <w:szCs w:val="16"/>
        </w:rPr>
        <w:t xml:space="preserve"> natural and processed materials</w:t>
      </w:r>
    </w:p>
    <w:p w:rsidR="00235E4F" w:rsidRPr="00235E4F" w:rsidRDefault="00235E4F" w:rsidP="00C46657">
      <w:pPr>
        <w:pStyle w:val="ListParagraph"/>
        <w:spacing w:after="0"/>
        <w:rPr>
          <w:rFonts w:ascii="Comic Sans MS" w:hAnsi="Comic Sans MS"/>
          <w:sz w:val="10"/>
          <w:szCs w:val="10"/>
        </w:rPr>
      </w:pPr>
    </w:p>
    <w:p w:rsidR="00C46657" w:rsidRPr="004E5286" w:rsidRDefault="00C46657" w:rsidP="00C46657">
      <w:pPr>
        <w:spacing w:after="0"/>
        <w:rPr>
          <w:rFonts w:ascii="Comic Sans MS" w:hAnsi="Comic Sans MS"/>
          <w:b/>
          <w:color w:val="CB05B3"/>
        </w:rPr>
      </w:pPr>
      <w:r w:rsidRPr="004E5286">
        <w:rPr>
          <w:rFonts w:ascii="Comic Sans MS" w:hAnsi="Comic Sans MS"/>
          <w:b/>
          <w:color w:val="CB05B3"/>
        </w:rPr>
        <w:t>Children are effective communicators</w:t>
      </w:r>
    </w:p>
    <w:p w:rsidR="00C46657" w:rsidRPr="00C46657" w:rsidRDefault="00C46657" w:rsidP="00C46657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sz w:val="16"/>
          <w:szCs w:val="16"/>
        </w:rPr>
      </w:pPr>
      <w:r w:rsidRPr="00C46657">
        <w:rPr>
          <w:rFonts w:ascii="Comic Sans MS" w:hAnsi="Comic Sans MS"/>
          <w:sz w:val="16"/>
          <w:szCs w:val="16"/>
        </w:rPr>
        <w:t>Children interact verbally and non-verbally with others for a range of purposes</w:t>
      </w:r>
    </w:p>
    <w:p w:rsidR="00C46657" w:rsidRPr="00C46657" w:rsidRDefault="00C46657" w:rsidP="00C46657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sz w:val="16"/>
          <w:szCs w:val="16"/>
        </w:rPr>
      </w:pPr>
      <w:r w:rsidRPr="00C46657">
        <w:rPr>
          <w:rFonts w:ascii="Comic Sans MS" w:hAnsi="Comic Sans MS"/>
          <w:sz w:val="16"/>
          <w:szCs w:val="16"/>
        </w:rPr>
        <w:t>Children engage with a range of texts and gain meaning from these texts</w:t>
      </w:r>
    </w:p>
    <w:p w:rsidR="00C46657" w:rsidRPr="00C46657" w:rsidRDefault="00C46657" w:rsidP="00C46657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sz w:val="16"/>
          <w:szCs w:val="16"/>
        </w:rPr>
      </w:pPr>
      <w:r w:rsidRPr="00C46657">
        <w:rPr>
          <w:rFonts w:ascii="Comic Sans MS" w:hAnsi="Comic Sans MS"/>
          <w:sz w:val="16"/>
          <w:szCs w:val="16"/>
        </w:rPr>
        <w:t>Children express ideas and make meaning using a range of media</w:t>
      </w:r>
    </w:p>
    <w:p w:rsidR="004E5286" w:rsidRPr="004E5286" w:rsidRDefault="00C46657" w:rsidP="004E5286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sz w:val="16"/>
          <w:szCs w:val="16"/>
        </w:rPr>
      </w:pPr>
      <w:r w:rsidRPr="00C46657">
        <w:rPr>
          <w:rFonts w:ascii="Comic Sans MS" w:hAnsi="Comic Sans MS"/>
          <w:sz w:val="16"/>
          <w:szCs w:val="16"/>
        </w:rPr>
        <w:t xml:space="preserve">Children begin to understand how </w:t>
      </w:r>
      <w:r w:rsidR="004E5286">
        <w:rPr>
          <w:rFonts w:ascii="Comic Sans MS" w:hAnsi="Comic Sans MS"/>
          <w:sz w:val="16"/>
          <w:szCs w:val="16"/>
        </w:rPr>
        <w:t>symbols and pattern systems work</w:t>
      </w:r>
    </w:p>
    <w:p w:rsidR="00A50724" w:rsidRDefault="00C46657" w:rsidP="00C46657">
      <w:pPr>
        <w:pStyle w:val="ListParagraph"/>
        <w:numPr>
          <w:ilvl w:val="0"/>
          <w:numId w:val="6"/>
        </w:numPr>
        <w:spacing w:after="0"/>
        <w:rPr>
          <w:rFonts w:ascii="Comic Sans MS" w:hAnsi="Comic Sans MS"/>
          <w:sz w:val="16"/>
          <w:szCs w:val="16"/>
        </w:rPr>
      </w:pPr>
      <w:r w:rsidRPr="00C46657">
        <w:rPr>
          <w:rFonts w:ascii="Comic Sans MS" w:hAnsi="Comic Sans MS"/>
          <w:sz w:val="16"/>
          <w:szCs w:val="16"/>
        </w:rPr>
        <w:t>Children use information and communication technologies to access information,</w:t>
      </w:r>
    </w:p>
    <w:p w:rsidR="00C46657" w:rsidRDefault="00C46657" w:rsidP="00A50724">
      <w:pPr>
        <w:pStyle w:val="ListParagraph"/>
        <w:spacing w:after="0"/>
        <w:rPr>
          <w:rFonts w:ascii="Comic Sans MS" w:hAnsi="Comic Sans MS"/>
          <w:sz w:val="16"/>
          <w:szCs w:val="16"/>
        </w:rPr>
      </w:pPr>
      <w:r w:rsidRPr="00C46657">
        <w:rPr>
          <w:rFonts w:ascii="Comic Sans MS" w:hAnsi="Comic Sans MS"/>
          <w:sz w:val="16"/>
          <w:szCs w:val="16"/>
        </w:rPr>
        <w:t xml:space="preserve"> </w:t>
      </w:r>
      <w:proofErr w:type="gramStart"/>
      <w:r w:rsidRPr="00C46657">
        <w:rPr>
          <w:rFonts w:ascii="Comic Sans MS" w:hAnsi="Comic Sans MS"/>
          <w:sz w:val="16"/>
          <w:szCs w:val="16"/>
        </w:rPr>
        <w:t>investigate</w:t>
      </w:r>
      <w:proofErr w:type="gramEnd"/>
      <w:r w:rsidRPr="00C46657">
        <w:rPr>
          <w:rFonts w:ascii="Comic Sans MS" w:hAnsi="Comic Sans MS"/>
          <w:sz w:val="16"/>
          <w:szCs w:val="16"/>
        </w:rPr>
        <w:t xml:space="preserve"> ideas and represent their thinking</w:t>
      </w:r>
    </w:p>
    <w:p w:rsidR="00A50724" w:rsidRDefault="00A50724" w:rsidP="00A50724">
      <w:pPr>
        <w:pStyle w:val="ListParagraph"/>
        <w:spacing w:after="0"/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10664"/>
      </w:tblGrid>
      <w:tr w:rsidR="00A50724" w:rsidTr="00A5072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Child/Family input</w:t>
            </w:r>
          </w:p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</w:tc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</w:tc>
      </w:tr>
      <w:tr w:rsidR="00A50724" w:rsidTr="00A5072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Emerging Curriculum</w:t>
            </w:r>
          </w:p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</w:tc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</w:tc>
      </w:tr>
      <w:tr w:rsidR="00A50724" w:rsidTr="00A5072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modifications/Extensions</w:t>
            </w:r>
          </w:p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</w:tc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</w:tc>
      </w:tr>
      <w:tr w:rsidR="00A50724" w:rsidTr="00A5072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Localised events/cultural influences</w:t>
            </w:r>
          </w:p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</w:tc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</w:tc>
      </w:tr>
      <w:tr w:rsidR="00A50724" w:rsidTr="00A5072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 Experiences</w:t>
            </w:r>
          </w:p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</w:tc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</w:tc>
      </w:tr>
      <w:tr w:rsidR="00A50724" w:rsidTr="00A5072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Critical Reflection on program</w:t>
            </w:r>
          </w:p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</w:tc>
        <w:tc>
          <w:tcPr>
            <w:tcW w:w="10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724" w:rsidRDefault="00A50724">
            <w:pPr>
              <w:tabs>
                <w:tab w:val="left" w:pos="988"/>
              </w:tabs>
              <w:rPr>
                <w:rFonts w:ascii="Arial" w:hAnsi="Arial" w:cs="Arial"/>
              </w:rPr>
            </w:pPr>
          </w:p>
        </w:tc>
      </w:tr>
    </w:tbl>
    <w:p w:rsidR="00A50724" w:rsidRPr="00C46657" w:rsidRDefault="00A50724" w:rsidP="00A50724">
      <w:pPr>
        <w:pStyle w:val="ListParagraph"/>
        <w:spacing w:after="0"/>
        <w:rPr>
          <w:rFonts w:ascii="Comic Sans MS" w:hAnsi="Comic Sans MS"/>
          <w:sz w:val="16"/>
          <w:szCs w:val="16"/>
        </w:rPr>
      </w:pPr>
    </w:p>
    <w:sectPr w:rsidR="00A50724" w:rsidRPr="00C46657" w:rsidSect="004E5286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443" w:rsidRDefault="00AA6443" w:rsidP="004E5286">
      <w:pPr>
        <w:spacing w:after="0" w:line="240" w:lineRule="auto"/>
      </w:pPr>
      <w:r>
        <w:separator/>
      </w:r>
    </w:p>
  </w:endnote>
  <w:endnote w:type="continuationSeparator" w:id="0">
    <w:p w:rsidR="00AA6443" w:rsidRDefault="00AA6443" w:rsidP="004E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614" w:rsidRPr="00B96614" w:rsidRDefault="00C51758">
    <w:pPr>
      <w:pStyle w:val="Footer"/>
      <w:rPr>
        <w:rFonts w:ascii="Arial" w:hAnsi="Arial" w:cs="Arial"/>
        <w:sz w:val="16"/>
        <w:szCs w:val="16"/>
      </w:rPr>
    </w:pPr>
    <w:hyperlink r:id="rId1" w:history="1">
      <w:r w:rsidR="00B96614" w:rsidRPr="00B96614">
        <w:rPr>
          <w:rStyle w:val="Hyperlink"/>
          <w:rFonts w:ascii="Arial" w:hAnsi="Arial" w:cs="Arial"/>
          <w:sz w:val="16"/>
          <w:szCs w:val="16"/>
        </w:rPr>
        <w:t>N:\Service Units\FDC Service Unit\Our Village Family Childcare\Program and Documentation Support\Program sample 4.docx</w:t>
      </w:r>
    </w:hyperlink>
  </w:p>
  <w:p w:rsidR="00B96614" w:rsidRPr="00B96614" w:rsidRDefault="00B96614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443" w:rsidRDefault="00AA6443" w:rsidP="004E5286">
      <w:pPr>
        <w:spacing w:after="0" w:line="240" w:lineRule="auto"/>
      </w:pPr>
      <w:r>
        <w:separator/>
      </w:r>
    </w:p>
  </w:footnote>
  <w:footnote w:type="continuationSeparator" w:id="0">
    <w:p w:rsidR="00AA6443" w:rsidRDefault="00AA6443" w:rsidP="004E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E4F" w:rsidRDefault="00235E4F">
    <w:pPr>
      <w:pStyle w:val="Header"/>
    </w:pPr>
    <w:r>
      <w:rPr>
        <w:b/>
        <w:noProof/>
        <w:lang w:eastAsia="en-AU"/>
      </w:rPr>
      <w:drawing>
        <wp:inline distT="0" distB="0" distL="0" distR="0" wp14:anchorId="4B1D999B" wp14:editId="499AA134">
          <wp:extent cx="1010093" cy="486029"/>
          <wp:effectExtent l="0" t="0" r="0" b="9525"/>
          <wp:docPr id="677" name="Picture 677" descr="Our Village Family Childcare - small for 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ur Village Family Childcare - small for 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232" cy="499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A10AF"/>
    <w:multiLevelType w:val="hybridMultilevel"/>
    <w:tmpl w:val="75943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50E6C"/>
    <w:multiLevelType w:val="hybridMultilevel"/>
    <w:tmpl w:val="E01EA1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505B2"/>
    <w:multiLevelType w:val="hybridMultilevel"/>
    <w:tmpl w:val="4BA66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CA6281"/>
    <w:multiLevelType w:val="hybridMultilevel"/>
    <w:tmpl w:val="720A5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982FA0"/>
    <w:multiLevelType w:val="hybridMultilevel"/>
    <w:tmpl w:val="85DE0C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6A0ACD"/>
    <w:multiLevelType w:val="hybridMultilevel"/>
    <w:tmpl w:val="0242F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18"/>
    <w:rsid w:val="00235E4F"/>
    <w:rsid w:val="003C16AE"/>
    <w:rsid w:val="00401818"/>
    <w:rsid w:val="004E24E4"/>
    <w:rsid w:val="004E5286"/>
    <w:rsid w:val="00737C4B"/>
    <w:rsid w:val="00A50724"/>
    <w:rsid w:val="00AA6443"/>
    <w:rsid w:val="00B96614"/>
    <w:rsid w:val="00C46657"/>
    <w:rsid w:val="00C51758"/>
    <w:rsid w:val="00C7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818"/>
    <w:pPr>
      <w:ind w:left="720"/>
      <w:contextualSpacing/>
    </w:pPr>
  </w:style>
  <w:style w:type="table" w:styleId="TableGrid">
    <w:name w:val="Table Grid"/>
    <w:basedOn w:val="TableNormal"/>
    <w:uiPriority w:val="59"/>
    <w:rsid w:val="004E2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5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286"/>
  </w:style>
  <w:style w:type="paragraph" w:styleId="Footer">
    <w:name w:val="footer"/>
    <w:basedOn w:val="Normal"/>
    <w:link w:val="FooterChar"/>
    <w:uiPriority w:val="99"/>
    <w:unhideWhenUsed/>
    <w:rsid w:val="004E5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286"/>
  </w:style>
  <w:style w:type="paragraph" w:styleId="BalloonText">
    <w:name w:val="Balloon Text"/>
    <w:basedOn w:val="Normal"/>
    <w:link w:val="BalloonTextChar"/>
    <w:uiPriority w:val="99"/>
    <w:semiHidden/>
    <w:unhideWhenUsed/>
    <w:rsid w:val="00235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E4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16A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66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818"/>
    <w:pPr>
      <w:ind w:left="720"/>
      <w:contextualSpacing/>
    </w:pPr>
  </w:style>
  <w:style w:type="table" w:styleId="TableGrid">
    <w:name w:val="Table Grid"/>
    <w:basedOn w:val="TableNormal"/>
    <w:uiPriority w:val="59"/>
    <w:rsid w:val="004E2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5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286"/>
  </w:style>
  <w:style w:type="paragraph" w:styleId="Footer">
    <w:name w:val="footer"/>
    <w:basedOn w:val="Normal"/>
    <w:link w:val="FooterChar"/>
    <w:uiPriority w:val="99"/>
    <w:unhideWhenUsed/>
    <w:rsid w:val="004E5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286"/>
  </w:style>
  <w:style w:type="paragraph" w:styleId="BalloonText">
    <w:name w:val="Balloon Text"/>
    <w:basedOn w:val="Normal"/>
    <w:link w:val="BalloonTextChar"/>
    <w:uiPriority w:val="99"/>
    <w:semiHidden/>
    <w:unhideWhenUsed/>
    <w:rsid w:val="00235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E4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16A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66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N:\Service%20Units\FDC%20Service%20Unit\Our%20Village%20Family%20Childcare\Program%20and%20Documentation%20Support\Program%20sample%204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F45D2-7602-4A37-9ACD-92E9493C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9F95ECE7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Damiano</dc:creator>
  <cp:lastModifiedBy>Sharon Wilson</cp:lastModifiedBy>
  <cp:revision>2</cp:revision>
  <cp:lastPrinted>2020-02-25T05:05:00Z</cp:lastPrinted>
  <dcterms:created xsi:type="dcterms:W3CDTF">2021-03-18T04:33:00Z</dcterms:created>
  <dcterms:modified xsi:type="dcterms:W3CDTF">2021-03-18T04:33:00Z</dcterms:modified>
</cp:coreProperties>
</file>