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DB" w:rsidRPr="00C90A12" w:rsidRDefault="00A26FAB" w:rsidP="00C90A12">
      <w:pPr>
        <w:pStyle w:val="NoSpacing"/>
      </w:pPr>
      <w:r>
        <w:t xml:space="preserve"> </w:t>
      </w:r>
      <w:r w:rsidR="00C90A12">
        <w:tab/>
      </w:r>
      <w:r w:rsidR="00C307EC">
        <w:rPr>
          <w:b/>
          <w:noProof/>
          <w:lang w:val="en-AU" w:eastAsia="en-AU"/>
        </w:rPr>
        <w:drawing>
          <wp:inline distT="0" distB="0" distL="0" distR="0" wp14:anchorId="6A70F35F" wp14:editId="0A356838">
            <wp:extent cx="1600200" cy="769970"/>
            <wp:effectExtent l="0" t="0" r="0" b="0"/>
            <wp:docPr id="1" name="Picture 1" descr="Our Village Family Childcare - small for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Village Family Childcare - small for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45" cy="77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A12">
        <w:tab/>
      </w:r>
      <w:r w:rsidR="007355D5" w:rsidRPr="007355D5">
        <w:rPr>
          <w:sz w:val="28"/>
          <w:szCs w:val="28"/>
        </w:rPr>
        <w:t xml:space="preserve">        </w:t>
      </w:r>
      <w:r w:rsidR="00AA514B">
        <w:rPr>
          <w:sz w:val="28"/>
          <w:szCs w:val="28"/>
        </w:rPr>
        <w:tab/>
      </w:r>
      <w:r w:rsidR="007355D5" w:rsidRPr="007355D5">
        <w:rPr>
          <w:sz w:val="28"/>
          <w:szCs w:val="28"/>
        </w:rPr>
        <w:t xml:space="preserve"> </w:t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  <w:r w:rsidR="00C90A12">
        <w:tab/>
      </w:r>
    </w:p>
    <w:p w:rsidR="004F2EDB" w:rsidRDefault="000B7B11" w:rsidP="00AA514B">
      <w:pPr>
        <w:pStyle w:val="NoSpacing"/>
        <w:rPr>
          <w:b/>
          <w:sz w:val="40"/>
          <w:szCs w:val="40"/>
        </w:rPr>
      </w:pPr>
      <w:r w:rsidRPr="00F71685">
        <w:rPr>
          <w:b/>
          <w:sz w:val="40"/>
          <w:szCs w:val="40"/>
          <w:u w:val="single"/>
        </w:rPr>
        <w:t>ROUTINE</w:t>
      </w:r>
      <w:r>
        <w:rPr>
          <w:b/>
          <w:sz w:val="40"/>
          <w:szCs w:val="40"/>
        </w:rPr>
        <w:t xml:space="preserve"> </w:t>
      </w:r>
      <w:r w:rsidR="00F71685">
        <w:rPr>
          <w:b/>
          <w:sz w:val="40"/>
          <w:szCs w:val="40"/>
        </w:rPr>
        <w:t>OUTINGS/</w:t>
      </w:r>
      <w:r w:rsidR="00276E21" w:rsidRPr="00276E21">
        <w:rPr>
          <w:b/>
          <w:sz w:val="40"/>
          <w:szCs w:val="40"/>
        </w:rPr>
        <w:t xml:space="preserve">EXCURSIONS </w:t>
      </w:r>
      <w:r w:rsidR="008B094B">
        <w:rPr>
          <w:b/>
          <w:sz w:val="28"/>
          <w:szCs w:val="28"/>
        </w:rPr>
        <w:t xml:space="preserve">– </w:t>
      </w:r>
      <w:r w:rsidR="008B094B" w:rsidRPr="008B094B">
        <w:rPr>
          <w:b/>
          <w:sz w:val="28"/>
          <w:szCs w:val="28"/>
          <w:u w:val="single"/>
        </w:rPr>
        <w:t>PART A</w:t>
      </w:r>
      <w:r w:rsidR="008B094B">
        <w:tab/>
      </w:r>
    </w:p>
    <w:p w:rsidR="000B7B11" w:rsidRPr="00C90A12" w:rsidRDefault="004F2EDB" w:rsidP="004F2EDB">
      <w:pPr>
        <w:pStyle w:val="NoSpacing"/>
        <w:rPr>
          <w:sz w:val="24"/>
          <w:szCs w:val="24"/>
        </w:rPr>
      </w:pPr>
      <w:r w:rsidRPr="00C90A12">
        <w:rPr>
          <w:sz w:val="24"/>
          <w:szCs w:val="24"/>
        </w:rPr>
        <w:t xml:space="preserve">Under the </w:t>
      </w:r>
      <w:r w:rsidR="00646BBA" w:rsidRPr="00C90A12">
        <w:rPr>
          <w:sz w:val="24"/>
          <w:szCs w:val="24"/>
        </w:rPr>
        <w:t>Education and Care Services National</w:t>
      </w:r>
      <w:r w:rsidRPr="00C90A12">
        <w:rPr>
          <w:sz w:val="24"/>
          <w:szCs w:val="24"/>
        </w:rPr>
        <w:t xml:space="preserve"> Regulations </w:t>
      </w:r>
      <w:r w:rsidR="001E3767">
        <w:rPr>
          <w:sz w:val="24"/>
          <w:szCs w:val="24"/>
        </w:rPr>
        <w:t>2011, Part 4.2</w:t>
      </w:r>
      <w:r w:rsidR="00646BBA" w:rsidRPr="00C90A12">
        <w:rPr>
          <w:sz w:val="24"/>
          <w:szCs w:val="24"/>
        </w:rPr>
        <w:t xml:space="preserve"> </w:t>
      </w:r>
      <w:r w:rsidR="00532EBF">
        <w:rPr>
          <w:sz w:val="24"/>
          <w:szCs w:val="24"/>
        </w:rPr>
        <w:t xml:space="preserve">Children’s Health and Safety </w:t>
      </w:r>
      <w:r w:rsidR="00646BBA" w:rsidRPr="00C90A12">
        <w:rPr>
          <w:sz w:val="24"/>
          <w:szCs w:val="24"/>
        </w:rPr>
        <w:t>1</w:t>
      </w:r>
      <w:r w:rsidR="001E3767">
        <w:rPr>
          <w:sz w:val="24"/>
          <w:szCs w:val="24"/>
        </w:rPr>
        <w:t>01</w:t>
      </w:r>
      <w:r w:rsidR="00FF3279">
        <w:rPr>
          <w:sz w:val="24"/>
          <w:szCs w:val="24"/>
        </w:rPr>
        <w:t xml:space="preserve"> (1) (2)</w:t>
      </w:r>
      <w:r w:rsidR="00532EBF">
        <w:rPr>
          <w:sz w:val="24"/>
          <w:szCs w:val="24"/>
        </w:rPr>
        <w:t xml:space="preserve"> and 102 (3) (4) (5)</w:t>
      </w:r>
      <w:r w:rsidR="00F71685" w:rsidRPr="00C90A12">
        <w:rPr>
          <w:sz w:val="24"/>
          <w:szCs w:val="24"/>
        </w:rPr>
        <w:t>,</w:t>
      </w:r>
      <w:r w:rsidRPr="00C90A12">
        <w:rPr>
          <w:sz w:val="24"/>
          <w:szCs w:val="24"/>
        </w:rPr>
        <w:t xml:space="preserve"> a</w:t>
      </w:r>
      <w:r w:rsidR="009E0114" w:rsidRPr="00C90A12">
        <w:rPr>
          <w:sz w:val="24"/>
          <w:szCs w:val="24"/>
        </w:rPr>
        <w:t xml:space="preserve"> Family Day Care </w:t>
      </w:r>
      <w:r w:rsidRPr="00C90A12">
        <w:rPr>
          <w:sz w:val="24"/>
          <w:szCs w:val="24"/>
        </w:rPr>
        <w:t xml:space="preserve">Educator must ensure that before a child is taken outside </w:t>
      </w:r>
      <w:r w:rsidR="000D7B56" w:rsidRPr="00C90A12">
        <w:rPr>
          <w:sz w:val="24"/>
          <w:szCs w:val="24"/>
        </w:rPr>
        <w:t>the FDC</w:t>
      </w:r>
      <w:r w:rsidR="00E739A6" w:rsidRPr="00C90A12">
        <w:rPr>
          <w:sz w:val="24"/>
          <w:szCs w:val="24"/>
        </w:rPr>
        <w:t xml:space="preserve"> </w:t>
      </w:r>
      <w:r w:rsidR="005E4C63" w:rsidRPr="00C90A12">
        <w:rPr>
          <w:sz w:val="24"/>
          <w:szCs w:val="24"/>
        </w:rPr>
        <w:t>Educators’</w:t>
      </w:r>
      <w:r w:rsidRPr="00C90A12">
        <w:rPr>
          <w:sz w:val="24"/>
          <w:szCs w:val="24"/>
        </w:rPr>
        <w:t xml:space="preserve"> residence or FDC venue, the Educator conduct</w:t>
      </w:r>
      <w:r w:rsidR="009E0114" w:rsidRPr="00C90A12">
        <w:rPr>
          <w:sz w:val="24"/>
          <w:szCs w:val="24"/>
        </w:rPr>
        <w:t>s</w:t>
      </w:r>
      <w:r w:rsidRPr="00C90A12">
        <w:rPr>
          <w:sz w:val="24"/>
          <w:szCs w:val="24"/>
        </w:rPr>
        <w:t xml:space="preserve"> a risk assessment</w:t>
      </w:r>
      <w:r w:rsidR="00646BBA" w:rsidRPr="00C90A12">
        <w:rPr>
          <w:sz w:val="24"/>
          <w:szCs w:val="24"/>
        </w:rPr>
        <w:t xml:space="preserve"> </w:t>
      </w:r>
      <w:r w:rsidRPr="00C90A12">
        <w:rPr>
          <w:sz w:val="24"/>
          <w:szCs w:val="24"/>
        </w:rPr>
        <w:t>to determine whether</w:t>
      </w:r>
      <w:r w:rsidR="00F71685" w:rsidRPr="00C90A12">
        <w:rPr>
          <w:sz w:val="24"/>
          <w:szCs w:val="24"/>
        </w:rPr>
        <w:t>;</w:t>
      </w:r>
      <w:r w:rsidRPr="00C90A12">
        <w:rPr>
          <w:sz w:val="24"/>
          <w:szCs w:val="24"/>
        </w:rPr>
        <w:t xml:space="preserve"> ther</w:t>
      </w:r>
      <w:r w:rsidR="00646BBA" w:rsidRPr="00C90A12">
        <w:rPr>
          <w:sz w:val="24"/>
          <w:szCs w:val="24"/>
        </w:rPr>
        <w:t xml:space="preserve">e is adequate </w:t>
      </w:r>
      <w:r w:rsidR="00D2493A" w:rsidRPr="00C90A12">
        <w:rPr>
          <w:sz w:val="24"/>
          <w:szCs w:val="24"/>
        </w:rPr>
        <w:t>adult supervision</w:t>
      </w:r>
      <w:r w:rsidR="00F71685" w:rsidRPr="00C90A12">
        <w:rPr>
          <w:sz w:val="24"/>
          <w:szCs w:val="24"/>
        </w:rPr>
        <w:t>,</w:t>
      </w:r>
      <w:r w:rsidR="00D2493A" w:rsidRPr="00C90A12">
        <w:rPr>
          <w:sz w:val="24"/>
          <w:szCs w:val="24"/>
        </w:rPr>
        <w:t xml:space="preserve"> identifies any </w:t>
      </w:r>
      <w:r w:rsidR="000D7B56" w:rsidRPr="00C90A12">
        <w:rPr>
          <w:sz w:val="24"/>
          <w:szCs w:val="24"/>
        </w:rPr>
        <w:t>hazards for</w:t>
      </w:r>
      <w:r w:rsidRPr="00C90A12">
        <w:rPr>
          <w:sz w:val="24"/>
          <w:szCs w:val="24"/>
        </w:rPr>
        <w:t xml:space="preserve"> </w:t>
      </w:r>
      <w:r w:rsidR="000D7B56" w:rsidRPr="00C90A12">
        <w:rPr>
          <w:sz w:val="24"/>
          <w:szCs w:val="24"/>
        </w:rPr>
        <w:t>the regular</w:t>
      </w:r>
      <w:r w:rsidR="00D2493A" w:rsidRPr="00C90A12">
        <w:rPr>
          <w:sz w:val="24"/>
          <w:szCs w:val="24"/>
        </w:rPr>
        <w:t xml:space="preserve"> </w:t>
      </w:r>
      <w:r w:rsidRPr="00C90A12">
        <w:rPr>
          <w:sz w:val="24"/>
          <w:szCs w:val="24"/>
        </w:rPr>
        <w:t>outing</w:t>
      </w:r>
      <w:r w:rsidR="001E3767">
        <w:rPr>
          <w:sz w:val="24"/>
          <w:szCs w:val="24"/>
        </w:rPr>
        <w:t xml:space="preserve"> and obtains </w:t>
      </w:r>
      <w:proofErr w:type="spellStart"/>
      <w:r w:rsidR="001E3767">
        <w:rPr>
          <w:sz w:val="24"/>
          <w:szCs w:val="24"/>
        </w:rPr>
        <w:t>authoris</w:t>
      </w:r>
      <w:r w:rsidR="000D7B56" w:rsidRPr="00C90A12">
        <w:rPr>
          <w:sz w:val="24"/>
          <w:szCs w:val="24"/>
        </w:rPr>
        <w:t>ation</w:t>
      </w:r>
      <w:proofErr w:type="spellEnd"/>
      <w:r w:rsidR="000D7B56" w:rsidRPr="00C90A12">
        <w:rPr>
          <w:sz w:val="24"/>
          <w:szCs w:val="24"/>
        </w:rPr>
        <w:t xml:space="preserve"> from the child’s parent/guardian</w:t>
      </w:r>
      <w:r w:rsidRPr="00C90A12">
        <w:rPr>
          <w:sz w:val="24"/>
          <w:szCs w:val="24"/>
        </w:rPr>
        <w:t>.</w:t>
      </w:r>
      <w:r w:rsidR="00D2493A" w:rsidRPr="00C90A12">
        <w:rPr>
          <w:sz w:val="24"/>
          <w:szCs w:val="24"/>
        </w:rPr>
        <w:t xml:space="preserve"> </w:t>
      </w:r>
    </w:p>
    <w:p w:rsidR="00F21B5A" w:rsidRPr="00F21B5A" w:rsidRDefault="000B7B11" w:rsidP="004F2EDB">
      <w:pPr>
        <w:pStyle w:val="NoSpacing"/>
        <w:rPr>
          <w:b/>
          <w:i/>
          <w:sz w:val="24"/>
          <w:szCs w:val="24"/>
          <w:u w:val="single"/>
        </w:rPr>
      </w:pPr>
      <w:r w:rsidRPr="000B7B11">
        <w:rPr>
          <w:b/>
          <w:i/>
          <w:sz w:val="24"/>
          <w:szCs w:val="24"/>
        </w:rPr>
        <w:t xml:space="preserve">Note: </w:t>
      </w:r>
      <w:proofErr w:type="spellStart"/>
      <w:r w:rsidR="00D2493A" w:rsidRPr="000B7B11">
        <w:rPr>
          <w:b/>
          <w:i/>
          <w:sz w:val="24"/>
          <w:szCs w:val="24"/>
        </w:rPr>
        <w:t>Authorisation</w:t>
      </w:r>
      <w:proofErr w:type="spellEnd"/>
      <w:r w:rsidR="00D2493A" w:rsidRPr="000B7B11">
        <w:rPr>
          <w:b/>
          <w:i/>
          <w:sz w:val="24"/>
          <w:szCs w:val="24"/>
        </w:rPr>
        <w:t xml:space="preserve"> </w:t>
      </w:r>
      <w:r w:rsidR="00532EBF">
        <w:rPr>
          <w:b/>
          <w:i/>
          <w:sz w:val="24"/>
          <w:szCs w:val="24"/>
        </w:rPr>
        <w:t>for routine outings/</w:t>
      </w:r>
      <w:r w:rsidRPr="000B7B11">
        <w:rPr>
          <w:b/>
          <w:i/>
          <w:sz w:val="24"/>
          <w:szCs w:val="24"/>
        </w:rPr>
        <w:t xml:space="preserve">excursions </w:t>
      </w:r>
      <w:r w:rsidR="00532EBF">
        <w:rPr>
          <w:b/>
          <w:i/>
          <w:sz w:val="24"/>
          <w:szCs w:val="24"/>
        </w:rPr>
        <w:t>is</w:t>
      </w:r>
      <w:r w:rsidR="00D2493A" w:rsidRPr="000B7B11">
        <w:rPr>
          <w:b/>
          <w:i/>
          <w:sz w:val="24"/>
          <w:szCs w:val="24"/>
        </w:rPr>
        <w:t xml:space="preserve"> required to be obtained </w:t>
      </w:r>
      <w:r w:rsidR="00532EBF">
        <w:rPr>
          <w:b/>
          <w:i/>
          <w:sz w:val="24"/>
          <w:szCs w:val="24"/>
        </w:rPr>
        <w:t xml:space="preserve">at least </w:t>
      </w:r>
      <w:r w:rsidR="00D2493A" w:rsidRPr="000B7B11">
        <w:rPr>
          <w:b/>
          <w:i/>
          <w:sz w:val="24"/>
          <w:szCs w:val="24"/>
        </w:rPr>
        <w:t>once in a 12 month pe</w:t>
      </w:r>
      <w:r w:rsidR="00532EBF">
        <w:rPr>
          <w:b/>
          <w:i/>
          <w:sz w:val="24"/>
          <w:szCs w:val="24"/>
        </w:rPr>
        <w:t xml:space="preserve">riod - </w:t>
      </w:r>
      <w:r w:rsidR="001E3767">
        <w:rPr>
          <w:b/>
          <w:i/>
          <w:sz w:val="24"/>
          <w:szCs w:val="24"/>
        </w:rPr>
        <w:t xml:space="preserve">Regulation 102 </w:t>
      </w:r>
      <w:r w:rsidR="00FF3279">
        <w:rPr>
          <w:b/>
          <w:i/>
          <w:sz w:val="24"/>
          <w:szCs w:val="24"/>
        </w:rPr>
        <w:t>(5)</w:t>
      </w:r>
      <w:r w:rsidR="00532EBF">
        <w:rPr>
          <w:b/>
          <w:i/>
          <w:sz w:val="24"/>
          <w:szCs w:val="24"/>
        </w:rPr>
        <w:t>.</w:t>
      </w:r>
      <w:r w:rsidR="009E0114" w:rsidRPr="000B7B11">
        <w:rPr>
          <w:b/>
          <w:i/>
          <w:sz w:val="24"/>
          <w:szCs w:val="24"/>
        </w:rPr>
        <w:t xml:space="preserve">  </w:t>
      </w:r>
      <w:r w:rsidRPr="000B7B11">
        <w:rPr>
          <w:b/>
          <w:i/>
          <w:sz w:val="24"/>
          <w:szCs w:val="24"/>
        </w:rPr>
        <w:t xml:space="preserve"> A</w:t>
      </w:r>
      <w:r w:rsidR="000D7B56" w:rsidRPr="000B7B11">
        <w:rPr>
          <w:b/>
          <w:i/>
          <w:sz w:val="24"/>
          <w:szCs w:val="24"/>
        </w:rPr>
        <w:t xml:space="preserve"> Risk</w:t>
      </w:r>
      <w:r w:rsidR="000D7B56" w:rsidRPr="009E0114">
        <w:rPr>
          <w:b/>
          <w:i/>
          <w:sz w:val="24"/>
          <w:szCs w:val="24"/>
        </w:rPr>
        <w:t xml:space="preserve"> </w:t>
      </w:r>
      <w:r w:rsidR="006B5C8F" w:rsidRPr="009E0114">
        <w:rPr>
          <w:b/>
          <w:i/>
          <w:sz w:val="24"/>
          <w:szCs w:val="24"/>
        </w:rPr>
        <w:t xml:space="preserve">Assessment Guide </w:t>
      </w:r>
      <w:r w:rsidR="00E642B1" w:rsidRPr="009E0114">
        <w:rPr>
          <w:b/>
          <w:i/>
          <w:sz w:val="24"/>
          <w:szCs w:val="24"/>
        </w:rPr>
        <w:t>is attached</w:t>
      </w:r>
      <w:r w:rsidR="006B5C8F" w:rsidRPr="009E0114">
        <w:rPr>
          <w:b/>
          <w:i/>
          <w:sz w:val="24"/>
          <w:szCs w:val="24"/>
        </w:rPr>
        <w:t xml:space="preserve"> to this form</w:t>
      </w:r>
      <w:r>
        <w:rPr>
          <w:b/>
          <w:i/>
          <w:sz w:val="24"/>
          <w:szCs w:val="24"/>
        </w:rPr>
        <w:t xml:space="preserve"> to show the scope of risk assessment which will be undertaken by the FDC Educator</w:t>
      </w:r>
      <w:r w:rsidR="006B5C8F" w:rsidRPr="009E0114">
        <w:rPr>
          <w:b/>
          <w:i/>
          <w:sz w:val="24"/>
          <w:szCs w:val="24"/>
        </w:rPr>
        <w:t>.</w:t>
      </w:r>
      <w:r w:rsidR="00F21B5A">
        <w:rPr>
          <w:b/>
          <w:i/>
          <w:sz w:val="24"/>
          <w:szCs w:val="24"/>
        </w:rPr>
        <w:t xml:space="preserve"> </w:t>
      </w:r>
      <w:r w:rsidR="00F21B5A" w:rsidRPr="00F21B5A">
        <w:rPr>
          <w:b/>
          <w:i/>
          <w:sz w:val="24"/>
          <w:szCs w:val="24"/>
          <w:u w:val="single"/>
        </w:rPr>
        <w:t>NOTE:</w:t>
      </w:r>
      <w:r w:rsidR="000B5402">
        <w:rPr>
          <w:b/>
          <w:i/>
          <w:sz w:val="24"/>
          <w:szCs w:val="24"/>
          <w:u w:val="single"/>
        </w:rPr>
        <w:t xml:space="preserve"> ROUTINE OUTINGS ARE RELEVANT to</w:t>
      </w:r>
      <w:r w:rsidR="00F21B5A" w:rsidRPr="00F21B5A">
        <w:rPr>
          <w:b/>
          <w:i/>
          <w:sz w:val="24"/>
          <w:szCs w:val="24"/>
          <w:u w:val="single"/>
        </w:rPr>
        <w:t xml:space="preserve"> IMMEDI</w:t>
      </w:r>
      <w:r w:rsidR="000B5402">
        <w:rPr>
          <w:b/>
          <w:i/>
          <w:sz w:val="24"/>
          <w:szCs w:val="24"/>
          <w:u w:val="single"/>
        </w:rPr>
        <w:t xml:space="preserve">ATE LOCAL AREA &amp; the FDC Coordination Unit Office </w:t>
      </w:r>
      <w:r w:rsidR="00F21B5A" w:rsidRPr="00F21B5A">
        <w:rPr>
          <w:b/>
          <w:i/>
          <w:sz w:val="24"/>
          <w:szCs w:val="24"/>
          <w:u w:val="single"/>
        </w:rPr>
        <w:t>ONLY</w:t>
      </w:r>
    </w:p>
    <w:p w:rsidR="00AA514B" w:rsidRDefault="00AA514B" w:rsidP="009E0114">
      <w:pPr>
        <w:pStyle w:val="NoSpacing"/>
        <w:rPr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559"/>
        <w:gridCol w:w="2552"/>
        <w:gridCol w:w="1275"/>
        <w:gridCol w:w="1418"/>
        <w:gridCol w:w="2578"/>
      </w:tblGrid>
      <w:tr w:rsidR="00F21B5A" w:rsidRPr="000E5C2F" w:rsidTr="000B5402">
        <w:tc>
          <w:tcPr>
            <w:tcW w:w="2518" w:type="dxa"/>
          </w:tcPr>
          <w:p w:rsidR="000E5C2F" w:rsidRDefault="000E5C2F" w:rsidP="000E5C2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0E5C2F">
              <w:rPr>
                <w:b/>
                <w:i/>
                <w:sz w:val="24"/>
                <w:szCs w:val="24"/>
              </w:rPr>
              <w:t xml:space="preserve">Destination Type </w:t>
            </w:r>
            <w:r w:rsidR="000B5402">
              <w:rPr>
                <w:b/>
                <w:i/>
                <w:sz w:val="24"/>
                <w:szCs w:val="24"/>
              </w:rPr>
              <w:t xml:space="preserve"> </w:t>
            </w:r>
          </w:p>
          <w:p w:rsidR="000E5C2F" w:rsidRPr="000E5C2F" w:rsidRDefault="000B5402" w:rsidP="00C307EC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*See attached risk assessments for every venue listed, including address. </w:t>
            </w:r>
          </w:p>
        </w:tc>
        <w:tc>
          <w:tcPr>
            <w:tcW w:w="1276" w:type="dxa"/>
          </w:tcPr>
          <w:p w:rsidR="000E5C2F" w:rsidRPr="000E5C2F" w:rsidRDefault="00513125" w:rsidP="000E5C2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Frequency</w:t>
            </w:r>
          </w:p>
        </w:tc>
        <w:tc>
          <w:tcPr>
            <w:tcW w:w="1559" w:type="dxa"/>
          </w:tcPr>
          <w:p w:rsidR="000E5C2F" w:rsidRPr="000E5C2F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Times&amp; duration of each routine outing</w:t>
            </w:r>
          </w:p>
        </w:tc>
        <w:tc>
          <w:tcPr>
            <w:tcW w:w="2552" w:type="dxa"/>
          </w:tcPr>
          <w:p w:rsidR="000E5C2F" w:rsidRDefault="00513125" w:rsidP="000E5C2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Purpose</w:t>
            </w:r>
            <w:r w:rsidR="00AA514B">
              <w:rPr>
                <w:b/>
                <w:i/>
                <w:sz w:val="24"/>
                <w:szCs w:val="24"/>
              </w:rPr>
              <w:t>/</w:t>
            </w:r>
          </w:p>
          <w:p w:rsidR="00AA514B" w:rsidRPr="000E5C2F" w:rsidRDefault="00AA514B" w:rsidP="000E5C2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Proposed Activities </w:t>
            </w:r>
          </w:p>
        </w:tc>
        <w:tc>
          <w:tcPr>
            <w:tcW w:w="1275" w:type="dxa"/>
          </w:tcPr>
          <w:p w:rsidR="000E5C2F" w:rsidRDefault="00272C78" w:rsidP="000E5C2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Usual </w:t>
            </w:r>
            <w:r w:rsidR="00AA514B">
              <w:rPr>
                <w:b/>
                <w:i/>
                <w:sz w:val="24"/>
                <w:szCs w:val="24"/>
              </w:rPr>
              <w:t>Number</w:t>
            </w:r>
          </w:p>
          <w:p w:rsidR="00AA514B" w:rsidRDefault="00AA514B" w:rsidP="000E5C2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Of Children</w:t>
            </w:r>
          </w:p>
          <w:p w:rsidR="00AA514B" w:rsidRPr="000E5C2F" w:rsidRDefault="00AA514B" w:rsidP="000E5C2F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E5C2F" w:rsidRDefault="00F21B5A" w:rsidP="00F21B5A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Additional a</w:t>
            </w:r>
            <w:r w:rsidR="00513125">
              <w:rPr>
                <w:b/>
                <w:i/>
                <w:sz w:val="24"/>
                <w:szCs w:val="24"/>
              </w:rPr>
              <w:t>dults/staff</w:t>
            </w:r>
          </w:p>
          <w:p w:rsidR="00B07D85" w:rsidRDefault="00B07D85" w:rsidP="00F21B5A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required</w:t>
            </w:r>
          </w:p>
          <w:p w:rsidR="00AA514B" w:rsidRPr="000E5C2F" w:rsidRDefault="00AA514B" w:rsidP="00F21B5A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0E5C2F" w:rsidRPr="000E5C2F" w:rsidRDefault="000E5C2F" w:rsidP="00513125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0E5C2F">
              <w:rPr>
                <w:b/>
                <w:i/>
                <w:sz w:val="24"/>
                <w:szCs w:val="24"/>
              </w:rPr>
              <w:t xml:space="preserve">Other </w:t>
            </w:r>
            <w:r w:rsidR="00513125">
              <w:rPr>
                <w:b/>
                <w:i/>
                <w:sz w:val="24"/>
                <w:szCs w:val="24"/>
              </w:rPr>
              <w:t>information that may be relevant</w:t>
            </w:r>
          </w:p>
        </w:tc>
      </w:tr>
      <w:tr w:rsidR="00F21B5A" w:rsidRPr="000E5C2F" w:rsidTr="000B5402">
        <w:tc>
          <w:tcPr>
            <w:tcW w:w="2518" w:type="dxa"/>
          </w:tcPr>
          <w:p w:rsid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0E5C2F">
              <w:rPr>
                <w:b/>
                <w:i/>
                <w:sz w:val="24"/>
                <w:szCs w:val="24"/>
              </w:rPr>
              <w:t>Schoo</w:t>
            </w:r>
            <w:r w:rsidR="00E70318"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s;</w:t>
            </w:r>
          </w:p>
          <w:p w:rsid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C307EC" w:rsidRDefault="00C307EC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C307EC" w:rsidRPr="000E5C2F" w:rsidRDefault="00C307EC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C2F" w:rsidRPr="000E5C2F" w:rsidRDefault="000E5C2F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  <w:tr w:rsidR="00F21B5A" w:rsidRPr="000E5C2F" w:rsidTr="000B5402">
        <w:tc>
          <w:tcPr>
            <w:tcW w:w="2518" w:type="dxa"/>
          </w:tcPr>
          <w:p w:rsid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Kindergartens;</w:t>
            </w:r>
          </w:p>
          <w:p w:rsidR="00C307EC" w:rsidRDefault="00C307EC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C307EC" w:rsidRDefault="00C307EC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C307EC" w:rsidRPr="000E5C2F" w:rsidRDefault="00C307EC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C2F" w:rsidRPr="000E5C2F" w:rsidRDefault="000E5C2F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  <w:tr w:rsidR="00F21B5A" w:rsidRPr="000E5C2F" w:rsidTr="000B5402">
        <w:tc>
          <w:tcPr>
            <w:tcW w:w="2518" w:type="dxa"/>
          </w:tcPr>
          <w:p w:rsid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Playgroups;</w:t>
            </w:r>
          </w:p>
          <w:p w:rsidR="00AA514B" w:rsidRDefault="00AA514B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C307EC" w:rsidRDefault="00C307EC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C2F" w:rsidRDefault="000E5C2F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0D4D6A" w:rsidRPr="000E5C2F" w:rsidRDefault="000D4D6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0E5C2F" w:rsidRPr="000E5C2F" w:rsidRDefault="000E5C2F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  <w:tr w:rsidR="00F21B5A" w:rsidRPr="000E5C2F" w:rsidTr="000B5402">
        <w:tc>
          <w:tcPr>
            <w:tcW w:w="2518" w:type="dxa"/>
          </w:tcPr>
          <w:p w:rsidR="008F0664" w:rsidRDefault="00F21B5A" w:rsidP="008F0664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0E5C2F">
              <w:rPr>
                <w:b/>
                <w:i/>
                <w:sz w:val="24"/>
                <w:szCs w:val="24"/>
              </w:rPr>
              <w:lastRenderedPageBreak/>
              <w:t>Destination Type</w:t>
            </w:r>
          </w:p>
          <w:p w:rsidR="008F0664" w:rsidRDefault="00F21B5A" w:rsidP="008F0664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0E5C2F">
              <w:rPr>
                <w:b/>
                <w:i/>
                <w:sz w:val="24"/>
                <w:szCs w:val="24"/>
              </w:rPr>
              <w:t xml:space="preserve"> </w:t>
            </w:r>
            <w:r w:rsidR="008F0664">
              <w:rPr>
                <w:b/>
                <w:i/>
                <w:sz w:val="24"/>
                <w:szCs w:val="24"/>
              </w:rPr>
              <w:t xml:space="preserve">*See attached risk assessments for every venue listed, including address. </w:t>
            </w:r>
          </w:p>
          <w:p w:rsidR="00F21B5A" w:rsidRDefault="00F21B5A" w:rsidP="008F066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8F0664" w:rsidRPr="000E5C2F" w:rsidRDefault="008F0664" w:rsidP="008F0664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B5A" w:rsidRPr="000E5C2F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Frequency</w:t>
            </w:r>
          </w:p>
        </w:tc>
        <w:tc>
          <w:tcPr>
            <w:tcW w:w="1559" w:type="dxa"/>
          </w:tcPr>
          <w:p w:rsidR="00F21B5A" w:rsidRPr="000E5C2F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Times&amp; duration of each routine outing</w:t>
            </w:r>
          </w:p>
        </w:tc>
        <w:tc>
          <w:tcPr>
            <w:tcW w:w="2552" w:type="dxa"/>
          </w:tcPr>
          <w:p w:rsidR="00F21B5A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Purpose/</w:t>
            </w:r>
          </w:p>
          <w:p w:rsidR="00F21B5A" w:rsidRPr="000E5C2F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Proposed Activities </w:t>
            </w:r>
          </w:p>
        </w:tc>
        <w:tc>
          <w:tcPr>
            <w:tcW w:w="1275" w:type="dxa"/>
          </w:tcPr>
          <w:p w:rsidR="00F21B5A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Number</w:t>
            </w:r>
          </w:p>
          <w:p w:rsidR="00F21B5A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Of Children</w:t>
            </w:r>
          </w:p>
          <w:p w:rsidR="00F21B5A" w:rsidRPr="000E5C2F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B5A" w:rsidRDefault="00F21B5A" w:rsidP="00F21B5A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Additional adults/staff</w:t>
            </w:r>
          </w:p>
          <w:p w:rsidR="00F21B5A" w:rsidRPr="000E5C2F" w:rsidRDefault="00B07D85" w:rsidP="00F21B5A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required</w:t>
            </w:r>
          </w:p>
        </w:tc>
        <w:tc>
          <w:tcPr>
            <w:tcW w:w="2578" w:type="dxa"/>
          </w:tcPr>
          <w:p w:rsidR="00F21B5A" w:rsidRPr="000E5C2F" w:rsidRDefault="00F21B5A" w:rsidP="00F21B5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0E5C2F">
              <w:rPr>
                <w:b/>
                <w:i/>
                <w:sz w:val="24"/>
                <w:szCs w:val="24"/>
              </w:rPr>
              <w:t xml:space="preserve">Other </w:t>
            </w:r>
            <w:r>
              <w:rPr>
                <w:b/>
                <w:i/>
                <w:sz w:val="24"/>
                <w:szCs w:val="24"/>
              </w:rPr>
              <w:t>information that may be relevant</w:t>
            </w:r>
          </w:p>
        </w:tc>
      </w:tr>
      <w:tr w:rsidR="00F21B5A" w:rsidRPr="000E5C2F" w:rsidTr="000B5402">
        <w:tc>
          <w:tcPr>
            <w:tcW w:w="2518" w:type="dxa"/>
          </w:tcPr>
          <w:p w:rsidR="00F21B5A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Libraries;</w:t>
            </w:r>
          </w:p>
          <w:p w:rsidR="00F21B5A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B5A" w:rsidRPr="000E5C2F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  <w:tr w:rsidR="00F21B5A" w:rsidRPr="000E5C2F" w:rsidTr="000B5402">
        <w:tc>
          <w:tcPr>
            <w:tcW w:w="2518" w:type="dxa"/>
          </w:tcPr>
          <w:p w:rsidR="00F21B5A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Indoor/outdoor Play Settings and Parks;</w:t>
            </w:r>
          </w:p>
          <w:p w:rsidR="00F21B5A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Pr="000E5C2F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B5A" w:rsidRPr="000E5C2F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  <w:tr w:rsidR="00F21B5A" w:rsidRPr="000E5C2F" w:rsidTr="000B5402">
        <w:tc>
          <w:tcPr>
            <w:tcW w:w="2518" w:type="dxa"/>
          </w:tcPr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Family Restaurants;</w:t>
            </w:r>
          </w:p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Pr="000E5C2F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B5A" w:rsidRPr="000E5C2F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  <w:tr w:rsidR="00F21B5A" w:rsidRPr="000E5C2F" w:rsidTr="000B5402">
        <w:tc>
          <w:tcPr>
            <w:tcW w:w="2518" w:type="dxa"/>
          </w:tcPr>
          <w:p w:rsidR="00F21B5A" w:rsidRDefault="00C307EC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Other  </w:t>
            </w:r>
            <w:r w:rsidR="00F21B5A">
              <w:rPr>
                <w:b/>
                <w:i/>
                <w:sz w:val="24"/>
                <w:szCs w:val="24"/>
              </w:rPr>
              <w:t>Educator Homes;</w:t>
            </w:r>
          </w:p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B5A" w:rsidRPr="000E5C2F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  <w:tr w:rsidR="00F21B5A" w:rsidRPr="000E5C2F" w:rsidTr="000B5402">
        <w:tc>
          <w:tcPr>
            <w:tcW w:w="2518" w:type="dxa"/>
          </w:tcPr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Shopping Venues;</w:t>
            </w:r>
          </w:p>
          <w:p w:rsidR="00F21B5A" w:rsidRDefault="00F21B5A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0B5402" w:rsidRDefault="000B5402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0B5402" w:rsidRDefault="000B5402" w:rsidP="009D6850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B5A" w:rsidRPr="000E5C2F" w:rsidRDefault="00F21B5A" w:rsidP="000E5C2F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</w:tcPr>
          <w:p w:rsidR="00F21B5A" w:rsidRPr="000E5C2F" w:rsidRDefault="00F21B5A" w:rsidP="009E0114">
            <w:pPr>
              <w:pStyle w:val="NoSpacing"/>
              <w:rPr>
                <w:b/>
                <w:i/>
                <w:sz w:val="24"/>
                <w:szCs w:val="24"/>
              </w:rPr>
            </w:pPr>
          </w:p>
        </w:tc>
      </w:tr>
    </w:tbl>
    <w:p w:rsidR="0017652E" w:rsidRDefault="0017652E" w:rsidP="00F21B5A">
      <w:pPr>
        <w:pStyle w:val="NoSpacing"/>
        <w:rPr>
          <w:b/>
          <w:sz w:val="24"/>
          <w:szCs w:val="24"/>
        </w:rPr>
      </w:pPr>
    </w:p>
    <w:p w:rsidR="000B5402" w:rsidRDefault="000B5402" w:rsidP="00F21B5A">
      <w:pPr>
        <w:pStyle w:val="NoSpacing"/>
        <w:rPr>
          <w:b/>
          <w:sz w:val="24"/>
          <w:szCs w:val="24"/>
        </w:rPr>
      </w:pPr>
    </w:p>
    <w:p w:rsidR="00C307EC" w:rsidRDefault="00E525BF" w:rsidP="00E525B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C307EC">
        <w:rPr>
          <w:b/>
          <w:noProof/>
          <w:lang w:val="en-AU" w:eastAsia="en-AU"/>
        </w:rPr>
        <w:drawing>
          <wp:inline distT="0" distB="0" distL="0" distR="0" wp14:anchorId="23C71098" wp14:editId="26D46E4A">
            <wp:extent cx="914400" cy="439983"/>
            <wp:effectExtent l="0" t="0" r="0" b="0"/>
            <wp:docPr id="4" name="Picture 4" descr="Our Village Family Childcare - small for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Village Family Childcare - small for we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26" cy="44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="00C307EC">
        <w:rPr>
          <w:rFonts w:ascii="Arial" w:hAnsi="Arial" w:cs="Arial"/>
          <w:sz w:val="24"/>
          <w:szCs w:val="24"/>
        </w:rPr>
        <w:t xml:space="preserve">                 </w:t>
      </w:r>
      <w:r w:rsidR="00C307EC" w:rsidRPr="008B094B">
        <w:rPr>
          <w:rFonts w:ascii="Arial" w:hAnsi="Arial" w:cs="Arial"/>
          <w:b/>
          <w:sz w:val="24"/>
          <w:szCs w:val="24"/>
          <w:u w:val="single"/>
        </w:rPr>
        <w:t>PART A Continued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BB44EE" w:rsidRDefault="00BB44EE" w:rsidP="00E525BF">
      <w:pPr>
        <w:pStyle w:val="NoSpacing"/>
        <w:rPr>
          <w:rFonts w:ascii="Arial" w:hAnsi="Arial" w:cs="Arial"/>
          <w:sz w:val="24"/>
          <w:szCs w:val="24"/>
        </w:rPr>
      </w:pPr>
    </w:p>
    <w:p w:rsidR="00C307EC" w:rsidRDefault="008F0664" w:rsidP="00E525B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525BF" w:rsidRDefault="008F0664" w:rsidP="00E525B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AUTHORISATION FORM </w:t>
      </w:r>
      <w:r w:rsidR="00E525BF">
        <w:rPr>
          <w:rFonts w:ascii="Arial" w:hAnsi="Arial" w:cs="Arial"/>
          <w:sz w:val="24"/>
          <w:szCs w:val="24"/>
        </w:rPr>
        <w:tab/>
      </w:r>
      <w:r w:rsidR="00E525BF">
        <w:rPr>
          <w:rFonts w:ascii="Arial" w:hAnsi="Arial" w:cs="Arial"/>
          <w:sz w:val="24"/>
          <w:szCs w:val="24"/>
        </w:rPr>
        <w:tab/>
      </w:r>
      <w:r w:rsidR="00E525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525BF">
        <w:rPr>
          <w:rFonts w:ascii="Arial" w:hAnsi="Arial" w:cs="Arial"/>
          <w:sz w:val="24"/>
          <w:szCs w:val="24"/>
        </w:rPr>
        <w:tab/>
      </w:r>
      <w:r w:rsidR="00E525BF">
        <w:rPr>
          <w:rFonts w:ascii="Arial" w:hAnsi="Arial" w:cs="Arial"/>
          <w:sz w:val="24"/>
          <w:szCs w:val="24"/>
        </w:rPr>
        <w:tab/>
      </w:r>
      <w:r w:rsidR="00E525BF">
        <w:rPr>
          <w:rFonts w:ascii="Arial" w:hAnsi="Arial" w:cs="Arial"/>
          <w:sz w:val="24"/>
          <w:szCs w:val="24"/>
        </w:rPr>
        <w:tab/>
      </w:r>
      <w:r w:rsidR="00E525BF">
        <w:rPr>
          <w:rFonts w:ascii="Arial" w:hAnsi="Arial" w:cs="Arial"/>
          <w:sz w:val="24"/>
          <w:szCs w:val="24"/>
        </w:rPr>
        <w:tab/>
      </w:r>
      <w:r w:rsidR="00E525BF">
        <w:rPr>
          <w:rFonts w:ascii="Arial" w:hAnsi="Arial" w:cs="Arial"/>
          <w:sz w:val="24"/>
          <w:szCs w:val="24"/>
        </w:rPr>
        <w:tab/>
      </w:r>
    </w:p>
    <w:p w:rsidR="00E525BF" w:rsidRDefault="00E525BF" w:rsidP="00E525BF">
      <w:pPr>
        <w:pStyle w:val="NoSpacing"/>
        <w:rPr>
          <w:rFonts w:ascii="Arial" w:hAnsi="Arial" w:cs="Arial"/>
          <w:sz w:val="24"/>
          <w:szCs w:val="24"/>
        </w:rPr>
      </w:pPr>
    </w:p>
    <w:p w:rsidR="00E525BF" w:rsidRDefault="00E525BF" w:rsidP="00E525B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I/We have sighted the risk assessments for each outing</w:t>
      </w:r>
      <w:r w:rsidR="000B540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I/ We agree for my/our Family Day Care Educator to take my/our child to any of the routine outings/excursions listed (refer pages 1 and 2 of this form) which may occur as part of their education and care placement and experiences. </w:t>
      </w:r>
    </w:p>
    <w:p w:rsidR="00E525BF" w:rsidRDefault="00E525BF" w:rsidP="00E525B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1"/>
        <w:gridCol w:w="1832"/>
        <w:gridCol w:w="4254"/>
        <w:gridCol w:w="2925"/>
        <w:gridCol w:w="1494"/>
      </w:tblGrid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Child’s Name</w:t>
            </w: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 Guardian’s Name</w:t>
            </w: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 Guardian’s Signature</w:t>
            </w: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525BF" w:rsidTr="00532EBF">
        <w:tc>
          <w:tcPr>
            <w:tcW w:w="2671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:rsidR="00E525BF" w:rsidRDefault="00E525BF" w:rsidP="00532E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E525BF" w:rsidRDefault="00E525BF" w:rsidP="00E525BF">
      <w:pPr>
        <w:pStyle w:val="NoSpacing"/>
        <w:rPr>
          <w:b/>
          <w:sz w:val="24"/>
          <w:szCs w:val="24"/>
        </w:rPr>
      </w:pPr>
    </w:p>
    <w:p w:rsidR="00E525BF" w:rsidRPr="00003996" w:rsidRDefault="00E525BF" w:rsidP="00E525BF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</w:t>
      </w:r>
    </w:p>
    <w:p w:rsidR="004D7688" w:rsidRPr="009F3E36" w:rsidRDefault="00E525BF" w:rsidP="009F3E3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FDC Educator Name: …………………………………………………………. Signature: …………………</w:t>
      </w:r>
      <w:r w:rsidR="00DF72DF">
        <w:rPr>
          <w:b/>
          <w:sz w:val="24"/>
          <w:szCs w:val="24"/>
        </w:rPr>
        <w:t>……………………………. Date: ………/………/20………</w:t>
      </w:r>
    </w:p>
    <w:sectPr w:rsidR="004D7688" w:rsidRPr="009F3E36" w:rsidSect="00003996">
      <w:footerReference w:type="default" r:id="rId10"/>
      <w:pgSz w:w="15840" w:h="12240" w:orient="landscape"/>
      <w:pgMar w:top="1276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64" w:rsidRDefault="008F0664" w:rsidP="00695168">
      <w:r>
        <w:separator/>
      </w:r>
    </w:p>
  </w:endnote>
  <w:endnote w:type="continuationSeparator" w:id="0">
    <w:p w:rsidR="008F0664" w:rsidRDefault="008F0664" w:rsidP="0069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664" w:rsidRPr="007355D5" w:rsidRDefault="008F066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 w:rsidRPr="007355D5">
      <w:rPr>
        <w:rFonts w:asciiTheme="majorHAnsi" w:hAnsiTheme="majorHAnsi"/>
        <w:sz w:val="16"/>
        <w:szCs w:val="16"/>
      </w:rPr>
      <w:t>Sunbury &amp; Macedon Ranges FDC Regular Outings</w:t>
    </w:r>
    <w:r>
      <w:rPr>
        <w:rFonts w:asciiTheme="majorHAnsi" w:hAnsiTheme="majorHAnsi"/>
        <w:sz w:val="16"/>
        <w:szCs w:val="16"/>
      </w:rPr>
      <w:t xml:space="preserve"> Risk Assessments &amp;</w:t>
    </w:r>
    <w:r w:rsidRPr="007355D5">
      <w:rPr>
        <w:rFonts w:asciiTheme="majorHAnsi" w:hAnsiTheme="majorHAnsi"/>
        <w:sz w:val="16"/>
        <w:szCs w:val="16"/>
      </w:rPr>
      <w:t xml:space="preserve"> Permission Form/ RB/ Apr 2011/Oct 2011</w:t>
    </w:r>
    <w:r>
      <w:rPr>
        <w:rFonts w:asciiTheme="majorHAnsi" w:hAnsiTheme="majorHAnsi"/>
        <w:sz w:val="16"/>
        <w:szCs w:val="16"/>
      </w:rPr>
      <w:t>/Aug 2013/Jan2014</w:t>
    </w:r>
  </w:p>
  <w:p w:rsidR="008F0664" w:rsidRDefault="008F066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6383B">
      <w:fldChar w:fldCharType="begin"/>
    </w:r>
    <w:r w:rsidR="0056383B">
      <w:instrText xml:space="preserve"> PAGE   \* MERGEFORMAT </w:instrText>
    </w:r>
    <w:r w:rsidR="0056383B">
      <w:fldChar w:fldCharType="separate"/>
    </w:r>
    <w:r w:rsidR="00B54740" w:rsidRPr="00B54740">
      <w:rPr>
        <w:rFonts w:asciiTheme="majorHAnsi" w:hAnsiTheme="majorHAnsi"/>
        <w:noProof/>
      </w:rPr>
      <w:t>3</w:t>
    </w:r>
    <w:r w:rsidR="0056383B">
      <w:rPr>
        <w:rFonts w:asciiTheme="majorHAnsi" w:hAnsiTheme="majorHAnsi"/>
        <w:noProof/>
      </w:rPr>
      <w:fldChar w:fldCharType="end"/>
    </w:r>
  </w:p>
  <w:p w:rsidR="008F0664" w:rsidRDefault="008F0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64" w:rsidRDefault="008F0664" w:rsidP="00695168">
      <w:r>
        <w:separator/>
      </w:r>
    </w:p>
  </w:footnote>
  <w:footnote w:type="continuationSeparator" w:id="0">
    <w:p w:rsidR="008F0664" w:rsidRDefault="008F0664" w:rsidP="0069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1E9B"/>
    <w:multiLevelType w:val="hybridMultilevel"/>
    <w:tmpl w:val="ECD68DA6"/>
    <w:lvl w:ilvl="0" w:tplc="6688E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F1F1D"/>
    <w:multiLevelType w:val="hybridMultilevel"/>
    <w:tmpl w:val="6A88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C4C44"/>
    <w:multiLevelType w:val="hybridMultilevel"/>
    <w:tmpl w:val="47B0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DB"/>
    <w:rsid w:val="00003996"/>
    <w:rsid w:val="000136EC"/>
    <w:rsid w:val="00024591"/>
    <w:rsid w:val="0002465D"/>
    <w:rsid w:val="00070E16"/>
    <w:rsid w:val="00086EA2"/>
    <w:rsid w:val="000A7745"/>
    <w:rsid w:val="000B5402"/>
    <w:rsid w:val="000B7B11"/>
    <w:rsid w:val="000D149E"/>
    <w:rsid w:val="000D4D6A"/>
    <w:rsid w:val="000D7B56"/>
    <w:rsid w:val="000E5C2F"/>
    <w:rsid w:val="00132B8E"/>
    <w:rsid w:val="00147AC0"/>
    <w:rsid w:val="00157C41"/>
    <w:rsid w:val="0017652E"/>
    <w:rsid w:val="00176B70"/>
    <w:rsid w:val="00186AF2"/>
    <w:rsid w:val="001E3767"/>
    <w:rsid w:val="00201003"/>
    <w:rsid w:val="0020219D"/>
    <w:rsid w:val="00272C78"/>
    <w:rsid w:val="00276E21"/>
    <w:rsid w:val="0028458C"/>
    <w:rsid w:val="002C60D4"/>
    <w:rsid w:val="002F7CAC"/>
    <w:rsid w:val="0033391F"/>
    <w:rsid w:val="00356BD7"/>
    <w:rsid w:val="00364297"/>
    <w:rsid w:val="003B58D3"/>
    <w:rsid w:val="003D1570"/>
    <w:rsid w:val="003F6CB5"/>
    <w:rsid w:val="00486B14"/>
    <w:rsid w:val="004D7688"/>
    <w:rsid w:val="004F2EDB"/>
    <w:rsid w:val="004F522E"/>
    <w:rsid w:val="004F7799"/>
    <w:rsid w:val="005010ED"/>
    <w:rsid w:val="00513125"/>
    <w:rsid w:val="00532EBF"/>
    <w:rsid w:val="00553E30"/>
    <w:rsid w:val="0056383B"/>
    <w:rsid w:val="0056661F"/>
    <w:rsid w:val="00590373"/>
    <w:rsid w:val="00597E2B"/>
    <w:rsid w:val="005C0704"/>
    <w:rsid w:val="005E4C63"/>
    <w:rsid w:val="00646BBA"/>
    <w:rsid w:val="0066303C"/>
    <w:rsid w:val="0066648E"/>
    <w:rsid w:val="0067760C"/>
    <w:rsid w:val="00683195"/>
    <w:rsid w:val="00695168"/>
    <w:rsid w:val="006974DD"/>
    <w:rsid w:val="006A284E"/>
    <w:rsid w:val="006B5C8F"/>
    <w:rsid w:val="00702549"/>
    <w:rsid w:val="00723D88"/>
    <w:rsid w:val="007355D5"/>
    <w:rsid w:val="0075117B"/>
    <w:rsid w:val="007853B8"/>
    <w:rsid w:val="007D30B5"/>
    <w:rsid w:val="00814BA1"/>
    <w:rsid w:val="00822E79"/>
    <w:rsid w:val="008323D9"/>
    <w:rsid w:val="00834B9D"/>
    <w:rsid w:val="008B094B"/>
    <w:rsid w:val="008B2AA0"/>
    <w:rsid w:val="008C76DC"/>
    <w:rsid w:val="008F04B4"/>
    <w:rsid w:val="008F0664"/>
    <w:rsid w:val="008F4128"/>
    <w:rsid w:val="009574B4"/>
    <w:rsid w:val="00964D76"/>
    <w:rsid w:val="00970103"/>
    <w:rsid w:val="009D6850"/>
    <w:rsid w:val="009E0114"/>
    <w:rsid w:val="009F1910"/>
    <w:rsid w:val="009F3E36"/>
    <w:rsid w:val="00A26FAB"/>
    <w:rsid w:val="00A35C50"/>
    <w:rsid w:val="00A42224"/>
    <w:rsid w:val="00A5470B"/>
    <w:rsid w:val="00A54DBD"/>
    <w:rsid w:val="00A651F1"/>
    <w:rsid w:val="00A70B78"/>
    <w:rsid w:val="00A713E9"/>
    <w:rsid w:val="00A86529"/>
    <w:rsid w:val="00AA514B"/>
    <w:rsid w:val="00B07D85"/>
    <w:rsid w:val="00B31A37"/>
    <w:rsid w:val="00B54740"/>
    <w:rsid w:val="00BA6728"/>
    <w:rsid w:val="00BB44EE"/>
    <w:rsid w:val="00BB5753"/>
    <w:rsid w:val="00BE5213"/>
    <w:rsid w:val="00BF051B"/>
    <w:rsid w:val="00C307EC"/>
    <w:rsid w:val="00C44D11"/>
    <w:rsid w:val="00C56A68"/>
    <w:rsid w:val="00C90A12"/>
    <w:rsid w:val="00CC79C1"/>
    <w:rsid w:val="00CE1DE1"/>
    <w:rsid w:val="00CE7B21"/>
    <w:rsid w:val="00D233B0"/>
    <w:rsid w:val="00D2493A"/>
    <w:rsid w:val="00D256CC"/>
    <w:rsid w:val="00D4221D"/>
    <w:rsid w:val="00D53D28"/>
    <w:rsid w:val="00D56959"/>
    <w:rsid w:val="00D73A81"/>
    <w:rsid w:val="00D81689"/>
    <w:rsid w:val="00DB237E"/>
    <w:rsid w:val="00DF72DF"/>
    <w:rsid w:val="00E525BF"/>
    <w:rsid w:val="00E642B1"/>
    <w:rsid w:val="00E70318"/>
    <w:rsid w:val="00E739A6"/>
    <w:rsid w:val="00EB3985"/>
    <w:rsid w:val="00EE0A83"/>
    <w:rsid w:val="00EF7452"/>
    <w:rsid w:val="00F21B5A"/>
    <w:rsid w:val="00F32647"/>
    <w:rsid w:val="00F71685"/>
    <w:rsid w:val="00FA1AFD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E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5168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1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516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9516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25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6CC"/>
  </w:style>
  <w:style w:type="paragraph" w:styleId="Footer">
    <w:name w:val="footer"/>
    <w:basedOn w:val="Normal"/>
    <w:link w:val="FooterChar"/>
    <w:uiPriority w:val="99"/>
    <w:unhideWhenUsed/>
    <w:rsid w:val="00D25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56CC"/>
  </w:style>
  <w:style w:type="paragraph" w:styleId="ListParagraph">
    <w:name w:val="List Paragraph"/>
    <w:basedOn w:val="Normal"/>
    <w:uiPriority w:val="34"/>
    <w:qFormat/>
    <w:rsid w:val="00964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E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5168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1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516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9516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25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6CC"/>
  </w:style>
  <w:style w:type="paragraph" w:styleId="Footer">
    <w:name w:val="footer"/>
    <w:basedOn w:val="Normal"/>
    <w:link w:val="FooterChar"/>
    <w:uiPriority w:val="99"/>
    <w:unhideWhenUsed/>
    <w:rsid w:val="00D25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56CC"/>
  </w:style>
  <w:style w:type="paragraph" w:styleId="ListParagraph">
    <w:name w:val="List Paragraph"/>
    <w:basedOn w:val="Normal"/>
    <w:uiPriority w:val="34"/>
    <w:qFormat/>
    <w:rsid w:val="0096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C968-C177-4934-8E91-9B8F37EB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8CA4DB65.dotm</Template>
  <TotalTime>5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Wilson</dc:creator>
  <cp:lastModifiedBy>Michelle Pasic</cp:lastModifiedBy>
  <cp:revision>4</cp:revision>
  <cp:lastPrinted>2016-11-17T03:52:00Z</cp:lastPrinted>
  <dcterms:created xsi:type="dcterms:W3CDTF">2016-11-17T03:52:00Z</dcterms:created>
  <dcterms:modified xsi:type="dcterms:W3CDTF">2016-11-22T04:57:00Z</dcterms:modified>
</cp:coreProperties>
</file>